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84" w:rsidRDefault="00B619D1">
      <w:pPr>
        <w:pStyle w:val="Heading1"/>
        <w:spacing w:line="244" w:lineRule="auto"/>
        <w:ind w:left="6859" w:right="5089"/>
      </w:pPr>
      <w:bookmarkStart w:id="0" w:name="_GoBack"/>
      <w:bookmarkEnd w:id="0"/>
      <w:r>
        <w:t>Ashby Parva OSSR sites, LGS sites and Wildlife Sites Note the LGS sites are proposals only at Sept  2015</w:t>
      </w:r>
    </w:p>
    <w:p w:rsidR="00807284" w:rsidRDefault="00807284">
      <w:pPr>
        <w:pStyle w:val="BodyText"/>
        <w:spacing w:before="4"/>
        <w:rPr>
          <w:b/>
          <w:sz w:val="13"/>
        </w:rPr>
      </w:pPr>
    </w:p>
    <w:p w:rsidR="00807284" w:rsidRDefault="00B619D1">
      <w:pPr>
        <w:pStyle w:val="BodyText"/>
        <w:ind w:left="4540" w:right="5089"/>
      </w:pPr>
      <w:r>
        <w:rPr>
          <w:color w:val="002672"/>
        </w:rPr>
        <w:t xml:space="preserve">Playing Fields - </w:t>
      </w:r>
      <w:proofErr w:type="spellStart"/>
      <w:r>
        <w:rPr>
          <w:color w:val="002672"/>
        </w:rPr>
        <w:t>Leire</w:t>
      </w:r>
      <w:proofErr w:type="spellEnd"/>
    </w:p>
    <w:p w:rsidR="00807284" w:rsidRDefault="00807284">
      <w:pPr>
        <w:pStyle w:val="BodyText"/>
        <w:spacing w:before="4"/>
        <w:rPr>
          <w:sz w:val="14"/>
        </w:rPr>
      </w:pPr>
    </w:p>
    <w:p w:rsidR="00807284" w:rsidRDefault="00B619D1">
      <w:pPr>
        <w:pStyle w:val="BodyText"/>
        <w:spacing w:before="1" w:line="319" w:lineRule="auto"/>
        <w:ind w:left="13649" w:right="2678" w:firstLine="820"/>
      </w:pPr>
      <w:r>
        <w:t>Dunton Bassett Quarry; Site B</w:t>
      </w:r>
      <w:r>
        <w:rPr>
          <w:position w:val="1"/>
        </w:rPr>
        <w:t xml:space="preserve">Dunton Bassett Quarry; Site A </w:t>
      </w:r>
      <w:r>
        <w:t>Dunton Bassett Quarry; Site A</w:t>
      </w:r>
    </w:p>
    <w:p w:rsidR="00807284" w:rsidRDefault="00807284">
      <w:pPr>
        <w:pStyle w:val="BodyText"/>
        <w:spacing w:before="4"/>
        <w:rPr>
          <w:sz w:val="23"/>
        </w:rPr>
      </w:pPr>
    </w:p>
    <w:p w:rsidR="00807284" w:rsidRDefault="00B619D1">
      <w:pPr>
        <w:pStyle w:val="BodyText"/>
        <w:spacing w:before="79"/>
        <w:ind w:left="4374" w:right="5089"/>
      </w:pPr>
      <w:r>
        <w:t>Jubilee Walk</w:t>
      </w: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spacing w:before="9"/>
        <w:rPr>
          <w:sz w:val="24"/>
        </w:rPr>
      </w:pPr>
    </w:p>
    <w:p w:rsidR="00807284" w:rsidRDefault="00B619D1">
      <w:pPr>
        <w:pStyle w:val="BodyText"/>
        <w:spacing w:before="79"/>
        <w:ind w:right="128"/>
        <w:jc w:val="right"/>
      </w:pPr>
      <w:r>
        <w:t>Dunton Bassett Grassland</w:t>
      </w: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6"/>
        </w:rPr>
      </w:pPr>
    </w:p>
    <w:p w:rsidR="00807284" w:rsidRDefault="00B619D1">
      <w:pPr>
        <w:pStyle w:val="BodyText"/>
        <w:spacing w:before="79"/>
        <w:ind w:right="409"/>
        <w:jc w:val="right"/>
      </w:pPr>
      <w:r>
        <w:t>Wet Woodland, Dunton Bassett - Woodland</w:t>
      </w: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spacing w:before="9"/>
        <w:rPr>
          <w:sz w:val="29"/>
        </w:rPr>
      </w:pPr>
    </w:p>
    <w:p w:rsidR="00807284" w:rsidRDefault="00B619D1">
      <w:pPr>
        <w:pStyle w:val="BodyText"/>
        <w:spacing w:before="78"/>
        <w:ind w:right="3449"/>
        <w:jc w:val="right"/>
      </w:pPr>
      <w:r>
        <w:t>Hollow Willow</w:t>
      </w:r>
    </w:p>
    <w:p w:rsidR="00807284" w:rsidRDefault="00B619D1">
      <w:pPr>
        <w:pStyle w:val="BodyText"/>
        <w:spacing w:before="118"/>
        <w:ind w:right="2799"/>
        <w:jc w:val="right"/>
      </w:pPr>
      <w:r>
        <w:t>Buttercup Slope</w:t>
      </w: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rPr>
          <w:sz w:val="20"/>
        </w:rPr>
        <w:sectPr w:rsidR="00807284">
          <w:type w:val="continuous"/>
          <w:pgSz w:w="23810" w:h="16850" w:orient="landscape"/>
          <w:pgMar w:top="400" w:right="1560" w:bottom="280" w:left="320" w:header="720" w:footer="720" w:gutter="0"/>
          <w:cols w:space="720"/>
        </w:sectPr>
      </w:pPr>
    </w:p>
    <w:p w:rsidR="00807284" w:rsidRDefault="00807284">
      <w:pPr>
        <w:pStyle w:val="BodyText"/>
        <w:spacing w:before="3"/>
        <w:rPr>
          <w:sz w:val="19"/>
        </w:rPr>
      </w:pPr>
    </w:p>
    <w:p w:rsidR="00807284" w:rsidRDefault="00B619D1">
      <w:pPr>
        <w:pStyle w:val="BodyText"/>
        <w:spacing w:line="638" w:lineRule="auto"/>
        <w:ind w:left="760" w:right="-3" w:hanging="649"/>
      </w:pPr>
      <w:r>
        <w:t>Ullesthorpe</w:t>
      </w:r>
      <w:r>
        <w:rPr>
          <w:spacing w:val="1"/>
        </w:rPr>
        <w:t xml:space="preserve"> </w:t>
      </w:r>
      <w:r>
        <w:t>Marsh,</w:t>
      </w:r>
      <w:r>
        <w:rPr>
          <w:spacing w:val="-11"/>
        </w:rPr>
        <w:t xml:space="preserve"> </w:t>
      </w:r>
      <w:r>
        <w:t>Ullesthorpe;</w:t>
      </w:r>
      <w:r>
        <w:rPr>
          <w:spacing w:val="-22"/>
        </w:rPr>
        <w:t xml:space="preserve"> </w:t>
      </w:r>
      <w:r>
        <w:rPr>
          <w:spacing w:val="2"/>
        </w:rPr>
        <w:t>Area</w:t>
      </w:r>
      <w:r>
        <w:rPr>
          <w:spacing w:val="-11"/>
        </w:rPr>
        <w:t xml:space="preserve"> </w:t>
      </w:r>
      <w:r>
        <w:t>3 Ullesthorpe</w:t>
      </w:r>
      <w:r>
        <w:rPr>
          <w:spacing w:val="-19"/>
        </w:rPr>
        <w:t xml:space="preserve"> </w:t>
      </w:r>
      <w:r>
        <w:t>Railway</w:t>
      </w:r>
    </w:p>
    <w:p w:rsidR="00807284" w:rsidRDefault="00B619D1">
      <w:pPr>
        <w:pStyle w:val="BodyText"/>
      </w:pPr>
      <w:r>
        <w:br w:type="column"/>
      </w:r>
    </w:p>
    <w:p w:rsidR="00807284" w:rsidRDefault="00807284">
      <w:pPr>
        <w:pStyle w:val="BodyText"/>
        <w:spacing w:before="9"/>
        <w:rPr>
          <w:sz w:val="15"/>
        </w:rPr>
      </w:pPr>
    </w:p>
    <w:p w:rsidR="00807284" w:rsidRDefault="00B619D1">
      <w:pPr>
        <w:pStyle w:val="BodyText"/>
        <w:ind w:left="112" w:right="-7"/>
      </w:pPr>
      <w:proofErr w:type="spellStart"/>
      <w:r>
        <w:t>Frolesworth</w:t>
      </w:r>
      <w:proofErr w:type="spellEnd"/>
      <w:r>
        <w:t xml:space="preserve"> Road H  </w:t>
      </w:r>
      <w:proofErr w:type="spellStart"/>
      <w:r>
        <w:t>dgerows</w:t>
      </w:r>
      <w:proofErr w:type="spellEnd"/>
      <w:r>
        <w:t xml:space="preserve"> -</w:t>
      </w:r>
      <w:r>
        <w:rPr>
          <w:spacing w:val="-23"/>
        </w:rPr>
        <w:t xml:space="preserve"> </w:t>
      </w:r>
      <w:r>
        <w:t>Pond</w:t>
      </w:r>
    </w:p>
    <w:p w:rsidR="00807284" w:rsidRDefault="00B619D1">
      <w:pPr>
        <w:pStyle w:val="BodyText"/>
      </w:pPr>
      <w:r>
        <w:br w:type="column"/>
      </w:r>
    </w:p>
    <w:p w:rsidR="00807284" w:rsidRDefault="00807284">
      <w:pPr>
        <w:pStyle w:val="BodyText"/>
      </w:pPr>
    </w:p>
    <w:p w:rsidR="00807284" w:rsidRDefault="00807284">
      <w:pPr>
        <w:pStyle w:val="BodyText"/>
        <w:spacing w:before="1"/>
        <w:rPr>
          <w:sz w:val="21"/>
        </w:rPr>
      </w:pPr>
    </w:p>
    <w:p w:rsidR="00807284" w:rsidRDefault="00B619D1">
      <w:pPr>
        <w:pStyle w:val="BodyText"/>
        <w:ind w:left="493"/>
      </w:pPr>
      <w:r>
        <w:t>Beech Tree</w:t>
      </w:r>
    </w:p>
    <w:p w:rsidR="00807284" w:rsidRDefault="00807284">
      <w:pPr>
        <w:pStyle w:val="BodyText"/>
        <w:spacing w:before="6"/>
      </w:pPr>
    </w:p>
    <w:p w:rsidR="00807284" w:rsidRDefault="00B619D1">
      <w:pPr>
        <w:pStyle w:val="BodyText"/>
        <w:ind w:left="112"/>
      </w:pPr>
      <w:proofErr w:type="spellStart"/>
      <w:r>
        <w:t>Potamogeton</w:t>
      </w:r>
      <w:proofErr w:type="spellEnd"/>
      <w:r>
        <w:t xml:space="preserve"> Pond, Ashby Parva</w:t>
      </w:r>
    </w:p>
    <w:p w:rsidR="00807284" w:rsidRDefault="00807284">
      <w:pPr>
        <w:sectPr w:rsidR="00807284">
          <w:type w:val="continuous"/>
          <w:pgSz w:w="23810" w:h="16850" w:orient="landscape"/>
          <w:pgMar w:top="400" w:right="1560" w:bottom="280" w:left="320" w:header="720" w:footer="720" w:gutter="0"/>
          <w:cols w:num="3" w:space="720" w:equalWidth="0">
            <w:col w:w="2850" w:space="2724"/>
            <w:col w:w="2735" w:space="5798"/>
            <w:col w:w="7823"/>
          </w:cols>
        </w:sectPr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  <w:spacing w:before="1"/>
        <w:rPr>
          <w:sz w:val="15"/>
        </w:rPr>
      </w:pPr>
    </w:p>
    <w:p w:rsidR="00807284" w:rsidRDefault="00B619D1">
      <w:pPr>
        <w:pStyle w:val="BodyText"/>
        <w:ind w:left="112" w:right="-3"/>
      </w:pPr>
      <w:r>
        <w:t>Ullesthorpe Marsh,</w:t>
      </w:r>
      <w:r>
        <w:rPr>
          <w:spacing w:val="-12"/>
        </w:rPr>
        <w:t xml:space="preserve"> </w:t>
      </w:r>
      <w:r>
        <w:t>Ullesthorpe;</w:t>
      </w:r>
      <w:r>
        <w:rPr>
          <w:spacing w:val="-23"/>
        </w:rPr>
        <w:t xml:space="preserve"> </w:t>
      </w:r>
      <w:r>
        <w:rPr>
          <w:spacing w:val="2"/>
        </w:rPr>
        <w:t>Area</w:t>
      </w:r>
      <w:r>
        <w:rPr>
          <w:spacing w:val="-12"/>
        </w:rPr>
        <w:t xml:space="preserve"> </w:t>
      </w:r>
      <w:r>
        <w:t>4</w:t>
      </w:r>
    </w:p>
    <w:p w:rsidR="00807284" w:rsidRDefault="00B619D1">
      <w:pPr>
        <w:pStyle w:val="BodyText"/>
      </w:pPr>
      <w:r>
        <w:br w:type="column"/>
      </w:r>
    </w:p>
    <w:p w:rsidR="00807284" w:rsidRDefault="00807284">
      <w:pPr>
        <w:pStyle w:val="BodyText"/>
      </w:pPr>
    </w:p>
    <w:p w:rsidR="00807284" w:rsidRDefault="00B619D1">
      <w:pPr>
        <w:pStyle w:val="BodyText"/>
        <w:spacing w:before="116"/>
        <w:ind w:left="112" w:right="-10"/>
      </w:pPr>
      <w:r>
        <w:rPr>
          <w:color w:val="002672"/>
        </w:rPr>
        <w:t>Ashby Parva</w:t>
      </w:r>
      <w:r>
        <w:rPr>
          <w:color w:val="002672"/>
          <w:spacing w:val="-16"/>
        </w:rPr>
        <w:t xml:space="preserve"> </w:t>
      </w:r>
      <w:r>
        <w:rPr>
          <w:color w:val="002672"/>
        </w:rPr>
        <w:t>Churchyard</w:t>
      </w:r>
    </w:p>
    <w:p w:rsidR="00807284" w:rsidRDefault="00B619D1">
      <w:pPr>
        <w:pStyle w:val="BodyText"/>
        <w:spacing w:before="109"/>
        <w:ind w:left="112"/>
      </w:pPr>
      <w:r>
        <w:br w:type="column"/>
      </w:r>
      <w:proofErr w:type="spellStart"/>
      <w:r>
        <w:lastRenderedPageBreak/>
        <w:t>Potamogeton</w:t>
      </w:r>
      <w:proofErr w:type="spellEnd"/>
      <w:r>
        <w:t xml:space="preserve"> Pond Meadow</w:t>
      </w:r>
    </w:p>
    <w:p w:rsidR="00807284" w:rsidRDefault="00B619D1">
      <w:pPr>
        <w:pStyle w:val="BodyText"/>
        <w:spacing w:before="75"/>
        <w:ind w:left="1955"/>
      </w:pPr>
      <w:r>
        <w:t>Ashby Parva Meadows; Site A</w:t>
      </w:r>
    </w:p>
    <w:p w:rsidR="00807284" w:rsidRDefault="00807284">
      <w:pPr>
        <w:sectPr w:rsidR="00807284">
          <w:type w:val="continuous"/>
          <w:pgSz w:w="23810" w:h="16850" w:orient="landscape"/>
          <w:pgMar w:top="400" w:right="1560" w:bottom="280" w:left="320" w:header="720" w:footer="720" w:gutter="0"/>
          <w:cols w:num="3" w:space="720" w:equalWidth="0">
            <w:col w:w="2850" w:space="5208"/>
            <w:col w:w="1885" w:space="5294"/>
            <w:col w:w="6693"/>
          </w:cols>
        </w:sect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pStyle w:val="BodyText"/>
        <w:rPr>
          <w:sz w:val="20"/>
        </w:rPr>
      </w:pPr>
    </w:p>
    <w:p w:rsidR="00807284" w:rsidRDefault="00807284">
      <w:pPr>
        <w:rPr>
          <w:sz w:val="20"/>
        </w:rPr>
        <w:sectPr w:rsidR="00807284">
          <w:type w:val="continuous"/>
          <w:pgSz w:w="23810" w:h="16850" w:orient="landscape"/>
          <w:pgMar w:top="400" w:right="1560" w:bottom="280" w:left="320" w:header="720" w:footer="720" w:gutter="0"/>
          <w:cols w:space="720"/>
        </w:sectPr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  <w:spacing w:before="3"/>
        <w:rPr>
          <w:sz w:val="13"/>
        </w:rPr>
      </w:pPr>
    </w:p>
    <w:p w:rsidR="00807284" w:rsidRDefault="00B619D1">
      <w:pPr>
        <w:pStyle w:val="BodyText"/>
        <w:spacing w:before="1"/>
        <w:ind w:left="745" w:right="-8"/>
      </w:pPr>
      <w:r>
        <w:rPr>
          <w:color w:val="002672"/>
        </w:rPr>
        <w:t>Ullesthorpe Golf</w:t>
      </w:r>
      <w:r>
        <w:rPr>
          <w:color w:val="002672"/>
          <w:spacing w:val="-18"/>
        </w:rPr>
        <w:t xml:space="preserve"> </w:t>
      </w:r>
      <w:r>
        <w:rPr>
          <w:color w:val="002672"/>
        </w:rPr>
        <w:t>Course</w:t>
      </w:r>
    </w:p>
    <w:p w:rsidR="00807284" w:rsidRDefault="00B619D1">
      <w:pPr>
        <w:pStyle w:val="BodyText"/>
      </w:pPr>
      <w:r>
        <w:br w:type="column"/>
      </w: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  <w:rPr>
          <w:sz w:val="15"/>
        </w:rPr>
      </w:pPr>
    </w:p>
    <w:p w:rsidR="00807284" w:rsidRDefault="00B619D1">
      <w:pPr>
        <w:pStyle w:val="BodyText"/>
        <w:spacing w:line="525" w:lineRule="auto"/>
        <w:ind w:left="745" w:right="-13" w:firstLine="849"/>
      </w:pPr>
      <w:proofErr w:type="spellStart"/>
      <w:r>
        <w:t>Goodacre</w:t>
      </w:r>
      <w:proofErr w:type="spellEnd"/>
      <w:r>
        <w:t xml:space="preserve"> Meadows</w:t>
      </w:r>
      <w:r>
        <w:rPr>
          <w:spacing w:val="-14"/>
        </w:rPr>
        <w:t xml:space="preserve"> </w:t>
      </w:r>
      <w:r>
        <w:t xml:space="preserve">1 </w:t>
      </w:r>
      <w:proofErr w:type="spellStart"/>
      <w:r>
        <w:t>Goodacre</w:t>
      </w:r>
      <w:proofErr w:type="spellEnd"/>
      <w:r>
        <w:t xml:space="preserve"> Meadows</w:t>
      </w:r>
      <w:r>
        <w:rPr>
          <w:spacing w:val="-16"/>
        </w:rPr>
        <w:t xml:space="preserve"> </w:t>
      </w:r>
      <w:r>
        <w:t>2</w:t>
      </w:r>
    </w:p>
    <w:p w:rsidR="00807284" w:rsidRDefault="00B619D1">
      <w:pPr>
        <w:pStyle w:val="BodyText"/>
        <w:spacing w:before="49"/>
        <w:ind w:left="832" w:right="-13"/>
      </w:pPr>
      <w:proofErr w:type="spellStart"/>
      <w:r>
        <w:t>Goodacre</w:t>
      </w:r>
      <w:proofErr w:type="spellEnd"/>
      <w:r>
        <w:t xml:space="preserve"> Meadows 2</w:t>
      </w:r>
    </w:p>
    <w:p w:rsidR="00807284" w:rsidRDefault="00B619D1">
      <w:pPr>
        <w:spacing w:before="174"/>
        <w:ind w:left="563" w:right="12"/>
        <w:rPr>
          <w:b/>
          <w:sz w:val="40"/>
        </w:rPr>
      </w:pPr>
      <w:r>
        <w:br w:type="column"/>
      </w:r>
      <w:r>
        <w:rPr>
          <w:b/>
          <w:sz w:val="40"/>
        </w:rPr>
        <w:lastRenderedPageBreak/>
        <w:t>Legend</w:t>
      </w:r>
    </w:p>
    <w:p w:rsidR="00807284" w:rsidRDefault="00B619D1">
      <w:pPr>
        <w:pStyle w:val="Heading2"/>
        <w:spacing w:before="280" w:line="417" w:lineRule="auto"/>
        <w:ind w:left="1499" w:right="12"/>
      </w:pPr>
      <w:r>
        <w:t>Not recommended for LGS Designation Recommended for LGS designation Wildlife Sites</w:t>
      </w:r>
    </w:p>
    <w:p w:rsidR="00807284" w:rsidRDefault="00807284">
      <w:pPr>
        <w:spacing w:line="417" w:lineRule="auto"/>
        <w:sectPr w:rsidR="00807284">
          <w:type w:val="continuous"/>
          <w:pgSz w:w="23810" w:h="16850" w:orient="landscape"/>
          <w:pgMar w:top="400" w:right="1560" w:bottom="280" w:left="320" w:header="720" w:footer="720" w:gutter="0"/>
          <w:cols w:num="3" w:space="720" w:equalWidth="0">
            <w:col w:w="2447" w:space="9636"/>
            <w:col w:w="3153" w:space="40"/>
            <w:col w:w="6654"/>
          </w:cols>
        </w:sectPr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  <w:spacing w:before="4"/>
        <w:rPr>
          <w:sz w:val="22"/>
        </w:rPr>
      </w:pPr>
    </w:p>
    <w:p w:rsidR="00807284" w:rsidRDefault="00B619D1">
      <w:pPr>
        <w:pStyle w:val="BodyText"/>
        <w:ind w:left="515" w:right="-10"/>
      </w:pPr>
      <w:r>
        <w:rPr>
          <w:color w:val="002672"/>
        </w:rPr>
        <w:t>Ullesthorpe Playing</w:t>
      </w:r>
      <w:r>
        <w:rPr>
          <w:color w:val="002672"/>
          <w:spacing w:val="-21"/>
        </w:rPr>
        <w:t xml:space="preserve"> </w:t>
      </w:r>
      <w:r>
        <w:rPr>
          <w:color w:val="002672"/>
        </w:rPr>
        <w:t>Field</w:t>
      </w:r>
    </w:p>
    <w:p w:rsidR="00807284" w:rsidRDefault="00B619D1">
      <w:pPr>
        <w:pStyle w:val="Heading2"/>
      </w:pPr>
      <w:r>
        <w:br w:type="column"/>
      </w:r>
      <w:r>
        <w:lastRenderedPageBreak/>
        <w:t>Open Space, S</w:t>
      </w:r>
      <w:r>
        <w:t>port and Recreation  Sites</w:t>
      </w:r>
    </w:p>
    <w:p w:rsidR="00807284" w:rsidRDefault="00B619D1">
      <w:pPr>
        <w:spacing w:before="186"/>
        <w:ind w:left="522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807284" w:rsidRDefault="00B619D1">
      <w:pPr>
        <w:spacing w:before="121"/>
        <w:ind w:left="522"/>
        <w:rPr>
          <w:b/>
          <w:sz w:val="34"/>
        </w:rPr>
      </w:pPr>
      <w:r>
        <w:rPr>
          <w:b/>
          <w:sz w:val="34"/>
        </w:rPr>
        <w:t>DESCTERM</w:t>
      </w:r>
    </w:p>
    <w:p w:rsidR="00807284" w:rsidRDefault="00B619D1">
      <w:pPr>
        <w:spacing w:before="182"/>
        <w:ind w:left="515"/>
        <w:rPr>
          <w:sz w:val="27"/>
        </w:rPr>
      </w:pPr>
      <w:r>
        <w:rPr>
          <w:color w:val="E50000"/>
          <w:w w:val="270"/>
          <w:sz w:val="5"/>
        </w:rPr>
        <w:t xml:space="preserve">!!!!!!!!!!!!!!!!!!!!! </w:t>
      </w:r>
      <w:r>
        <w:rPr>
          <w:w w:val="120"/>
          <w:position w:val="-8"/>
          <w:sz w:val="27"/>
        </w:rPr>
        <w:t>County</w:t>
      </w:r>
    </w:p>
    <w:p w:rsidR="00807284" w:rsidRDefault="00807284">
      <w:pPr>
        <w:rPr>
          <w:sz w:val="27"/>
        </w:rPr>
        <w:sectPr w:rsidR="00807284">
          <w:type w:val="continuous"/>
          <w:pgSz w:w="23810" w:h="16850" w:orient="landscape"/>
          <w:pgMar w:top="400" w:right="1560" w:bottom="280" w:left="320" w:header="720" w:footer="720" w:gutter="0"/>
          <w:cols w:num="2" w:space="720" w:equalWidth="0">
            <w:col w:w="2274" w:space="13042"/>
            <w:col w:w="6614"/>
          </w:cols>
        </w:sectPr>
      </w:pPr>
    </w:p>
    <w:p w:rsidR="00807284" w:rsidRDefault="00B619D1">
      <w:pPr>
        <w:pStyle w:val="BodyText"/>
        <w:spacing w:before="6"/>
        <w:rPr>
          <w:sz w:val="1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200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158" y="11086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158" y="11086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158" y="11619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158" y="11619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158" y="12166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158" y="12166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158" y="12713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158" y="12713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16158" y="14527"/>
                            <a:ext cx="793" cy="2"/>
                          </a:xfrm>
                          <a:custGeom>
                            <a:avLst/>
                            <a:gdLst>
                              <a:gd name="T0" fmla="+- 0 16158 16158"/>
                              <a:gd name="T1" fmla="*/ T0 w 793"/>
                              <a:gd name="T2" fmla="+- 0 16230 16158"/>
                              <a:gd name="T3" fmla="*/ T2 w 793"/>
                              <a:gd name="T4" fmla="+- 0 16302 16158"/>
                              <a:gd name="T5" fmla="*/ T4 w 793"/>
                              <a:gd name="T6" fmla="+- 0 16331 16158"/>
                              <a:gd name="T7" fmla="*/ T6 w 793"/>
                              <a:gd name="T8" fmla="+- 0 16403 16158"/>
                              <a:gd name="T9" fmla="*/ T8 w 793"/>
                              <a:gd name="T10" fmla="+- 0 16475 16158"/>
                              <a:gd name="T11" fmla="*/ T10 w 793"/>
                              <a:gd name="T12" fmla="+- 0 16533 16158"/>
                              <a:gd name="T13" fmla="*/ T12 w 793"/>
                              <a:gd name="T14" fmla="+- 0 16576 16158"/>
                              <a:gd name="T15" fmla="*/ T14 w 793"/>
                              <a:gd name="T16" fmla="+- 0 16634 16158"/>
                              <a:gd name="T17" fmla="*/ T16 w 793"/>
                              <a:gd name="T18" fmla="+- 0 16720 16158"/>
                              <a:gd name="T19" fmla="*/ T18 w 793"/>
                              <a:gd name="T20" fmla="+- 0 16778 16158"/>
                              <a:gd name="T21" fmla="*/ T20 w 793"/>
                              <a:gd name="T22" fmla="+- 0 16821 16158"/>
                              <a:gd name="T23" fmla="*/ T22 w 793"/>
                              <a:gd name="T24" fmla="+- 0 16878 16158"/>
                              <a:gd name="T25" fmla="*/ T24 w 793"/>
                              <a:gd name="T26" fmla="+- 0 16951 16158"/>
                              <a:gd name="T27" fmla="*/ T26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moveTo>
                                  <a:pt x="144" y="0"/>
                                </a:moveTo>
                                <a:lnTo>
                                  <a:pt x="173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75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6" y="0"/>
                                </a:moveTo>
                                <a:lnTo>
                                  <a:pt x="562" y="0"/>
                                </a:lnTo>
                                <a:moveTo>
                                  <a:pt x="620" y="0"/>
                                </a:moveTo>
                                <a:lnTo>
                                  <a:pt x="663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6158" y="15074"/>
                            <a:ext cx="634" cy="2"/>
                          </a:xfrm>
                          <a:custGeom>
                            <a:avLst/>
                            <a:gdLst>
                              <a:gd name="T0" fmla="+- 0 16158 16158"/>
                              <a:gd name="T1" fmla="*/ T0 w 634"/>
                              <a:gd name="T2" fmla="+- 0 16418 16158"/>
                              <a:gd name="T3" fmla="*/ T2 w 634"/>
                              <a:gd name="T4" fmla="+- 0 16533 16158"/>
                              <a:gd name="T5" fmla="*/ T4 w 634"/>
                              <a:gd name="T6" fmla="+- 0 16792 16158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  <a:moveTo>
                                  <a:pt x="375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6936" y="15017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16158" y="16168"/>
                            <a:ext cx="793" cy="2"/>
                          </a:xfrm>
                          <a:custGeom>
                            <a:avLst/>
                            <a:gdLst>
                              <a:gd name="T0" fmla="+- 0 16158 16158"/>
                              <a:gd name="T1" fmla="*/ T0 w 793"/>
                              <a:gd name="T2" fmla="+- 0 16274 16158"/>
                              <a:gd name="T3" fmla="*/ T2 w 793"/>
                              <a:gd name="T4" fmla="+- 0 16403 16158"/>
                              <a:gd name="T5" fmla="*/ T4 w 793"/>
                              <a:gd name="T6" fmla="+- 0 16518 16158"/>
                              <a:gd name="T7" fmla="*/ T6 w 793"/>
                              <a:gd name="T8" fmla="+- 0 16634 16158"/>
                              <a:gd name="T9" fmla="*/ T8 w 793"/>
                              <a:gd name="T10" fmla="+- 0 16763 16158"/>
                              <a:gd name="T11" fmla="*/ T10 w 793"/>
                              <a:gd name="T12" fmla="+- 0 16878 16158"/>
                              <a:gd name="T13" fmla="*/ T12 w 793"/>
                              <a:gd name="T14" fmla="+- 0 16951 16158"/>
                              <a:gd name="T15" fmla="*/ T14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6" y="0"/>
                                </a:moveTo>
                                <a:lnTo>
                                  <a:pt x="605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4480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13ZnDAAAA2gAAAA8AAABkcnMvZG93bnJldi54bWxEj09rAjEUxO+C3yE8wZtm6z/KapRiFaT1&#10;UtuLt+fmuVm6eVmSuG6/fVMoeBxm5jfMatPZWrTkQ+VYwdM4A0FcOF1xqeDrcz96BhEissbaMSn4&#10;oQCbdb+3wly7O39Qe4qlSBAOOSowMTa5lKEwZDGMXUOcvKvzFmOSvpTa4z3BbS0nWbaQFitOCwYb&#10;2hoqvk83q2A+Py/C5XA07azcvu+OfvJWvFqlhoPuZQkiUhcf4f/2QSuYwt+Vd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XXdmcMAAADaAAAADwAAAAAAAAAAAAAAAACf&#10;AgAAZHJzL2Rvd25yZXYueG1sUEsFBgAAAAAEAAQA9wAAAI8DAAAAAA=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16158;top:1108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16158;top:1108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16158;top:11619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16158;top:11619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16158;top:1216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16158;top:12166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16158;top:12713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16158;top:12713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16158;top:14527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7ssIA&#10;AADbAAAADwAAAGRycy9kb3ducmV2LnhtbERPTWvCQBC9F/oflin0VjcNRUrqGqQo9tKD2lq8Ddkx&#10;CWZnQ3Y00V/vCkJv83ifM8kH16gTdaH2bOB1lIAiLrytuTTws1m8vIMKgmyx8UwGzhQgnz4+TDCz&#10;vucVndZSqhjCIUMDlUibaR2KihyGkW+JI7f3nUOJsCu17bCP4a7RaZKMtcOaY0OFLX1WVBzWR2dg&#10;vluOt7L6lT7F4dsuaHs5/jljnp+G2QcooUH+xXf3l43z3+D2SzxAT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vuywgAAANsAAAAPAAAAAAAAAAAAAAAAAJgCAABkcnMvZG93&#10;bnJldi54bWxQSwUGAAAAAAQABAD1AAAAhwMAAAAA&#10;" path="m,l72,t72,l173,t72,l317,t58,l418,t58,l562,t58,l663,t57,l793,e" filled="f" strokecolor="#e50000" strokeweight=".50806mm">
                  <v:path arrowok="t" o:connecttype="custom" o:connectlocs="0,0;72,0;144,0;173,0;245,0;317,0;375,0;418,0;476,0;562,0;620,0;663,0;720,0;793,0" o:connectangles="0,0,0,0,0,0,0,0,0,0,0,0,0,0"/>
                </v:shape>
                <v:shape id="AutoShape 6" o:spid="_x0000_s1039" style="position:absolute;left:16158;top:15074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60,m375,l634,e" filled="f" strokecolor="#e50000" strokeweight="2.03219mm">
                  <v:path arrowok="t" o:connecttype="custom" o:connectlocs="0,0;260,0;375,0;634,0" o:connectangles="0,0,0,0"/>
                </v:shape>
                <v:line id="Line 5" o:spid="_x0000_s1040" style="position:absolute;visibility:visible;mso-wrap-style:square" from="16936,15017" to="16936,15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yYMEAAADbAAAADwAAAGRycy9kb3ducmV2LnhtbERPS4vCMBC+L/gfwgje1tQ9iFSjqFBc&#10;1ovr4z42Y1ttJiXJavXXbwTB23x8z5nMWlOLKzlfWVYw6CcgiHOrKy4U7HfZ5wiED8gaa8uk4E4e&#10;ZtPOxwRTbW/8S9dtKEQMYZ+igjKEJpXS5yUZ9H3bEEfuZJ3BEKErpHZ4i+Gmll9JMpQGK44NJTa0&#10;LCm/bP+MgrBanIuszi7Zz31xcI/1Y6OPO6V63XY+BhGoDW/xy/2t4/whPH+JB8jp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IPJgwQAAANsAAAAPAAAAAAAAAAAAAAAA&#10;AKECAABkcnMvZG93bnJldi54bWxQSwUGAAAAAAQABAD5AAAAjwMAAAAA&#10;" strokecolor="#e50000" strokeweight=".50806mm"/>
                <v:shape id="AutoShape 4" o:spid="_x0000_s1041" style="position:absolute;left:16158;top:16168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5ZcQA&#10;AADbAAAADwAAAGRycy9kb3ducmV2LnhtbERPTWvCQBC9C/6HZQq9iG7Sg9XUVdJCQYRiGz2Y25Cd&#10;JqnZ2ZDdxvjvu0LB2zze56w2g2lET52rLSuIZxEI4sLqmksFx8P7dAHCeWSNjWVScCUHm/V4tMJE&#10;2wt/UZ/5UoQQdgkqqLxvEyldUZFBN7MtceC+bWfQB9iVUnd4CeGmkU9RNJcGaw4NFbb0VlFxzn6N&#10;gm0dv/5Qnk32u7TfnSafyzL3H0o9PgzpCwhPg7+L/91bHeY/w+2XcI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WXEAAAA2wAAAA8AAAAAAAAAAAAAAAAAmAIAAGRycy9k&#10;b3ducmV2LnhtbFBLBQYAAAAABAAEAPUAAACJAwAAAAA=&#10;" path="m,l116,m245,l360,m476,l605,m720,r73,e" filled="f" strokecolor="#a900e5" strokeweight=".76208mm">
                  <v:path arrowok="t" o:connecttype="custom" o:connectlocs="0,0;116,0;245,0;360,0;476,0;605,0;720,0;793,0" o:connectangles="0,0,0,0,0,0,0,0"/>
                </v:shape>
                <w10:wrap anchorx="page" anchory="page"/>
              </v:group>
            </w:pict>
          </mc:Fallback>
        </mc:AlternateContent>
      </w:r>
    </w:p>
    <w:p w:rsidR="00807284" w:rsidRDefault="00B619D1">
      <w:pPr>
        <w:pStyle w:val="BodyText"/>
        <w:ind w:left="12778"/>
      </w:pPr>
      <w:r>
        <w:t>Hedgerow, Bitteswell</w:t>
      </w: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807284">
      <w:pPr>
        <w:pStyle w:val="BodyText"/>
      </w:pPr>
    </w:p>
    <w:p w:rsidR="00807284" w:rsidRDefault="00B619D1">
      <w:pPr>
        <w:pStyle w:val="BodyText"/>
        <w:spacing w:before="131"/>
        <w:ind w:right="1117"/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-129540</wp:posOffset>
                </wp:positionV>
                <wp:extent cx="6365240" cy="302260"/>
                <wp:effectExtent l="8890" t="13335" r="762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7284" w:rsidRDefault="00B619D1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45pt;margin-top:-10.2pt;width:501.2pt;height:23.8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" filled="f" strokeweight=".25403mm">
                <v:textbox inset="0,0,0,0">
                  <w:txbxContent>
                    <w:p w:rsidR="00807284" w:rsidRDefault="00B619D1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672"/>
        </w:rPr>
        <w:t>Rugby Club - Bitteswell</w:t>
      </w:r>
    </w:p>
    <w:p w:rsidR="00807284" w:rsidRDefault="00807284">
      <w:pPr>
        <w:pStyle w:val="BodyText"/>
        <w:rPr>
          <w:sz w:val="14"/>
        </w:rPr>
      </w:pPr>
    </w:p>
    <w:p w:rsidR="00807284" w:rsidRDefault="00B619D1">
      <w:pPr>
        <w:pStyle w:val="BodyText"/>
        <w:jc w:val="right"/>
      </w:pPr>
      <w:proofErr w:type="spellStart"/>
      <w:r>
        <w:rPr>
          <w:w w:val="95"/>
        </w:rPr>
        <w:t>Oa</w:t>
      </w:r>
      <w:proofErr w:type="spellEnd"/>
    </w:p>
    <w:p w:rsidR="00807284" w:rsidRDefault="00B619D1">
      <w:pPr>
        <w:pStyle w:val="Heading2"/>
        <w:spacing w:before="48" w:line="548" w:lineRule="exact"/>
        <w:ind w:left="1960" w:right="3359"/>
      </w:pPr>
      <w:r>
        <w:br w:type="column"/>
      </w:r>
      <w:r>
        <w:lastRenderedPageBreak/>
        <w:t>District Electoral Parish</w:t>
      </w:r>
    </w:p>
    <w:sectPr w:rsidR="00807284">
      <w:type w:val="continuous"/>
      <w:pgSz w:w="23810" w:h="16850" w:orient="landscape"/>
      <w:pgMar w:top="400" w:right="1560" w:bottom="280" w:left="320" w:header="720" w:footer="720" w:gutter="0"/>
      <w:cols w:num="2" w:space="720" w:equalWidth="0">
        <w:col w:w="14775" w:space="40"/>
        <w:col w:w="7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84"/>
    <w:rsid w:val="00807284"/>
    <w:rsid w:val="00B6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522" w:hanging="238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3"/>
      <w:ind w:left="1458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522" w:hanging="238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3"/>
      <w:ind w:left="1458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1725FCB4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2016-05-05T07:41:00Z</dcterms:created>
  <dcterms:modified xsi:type="dcterms:W3CDTF">2016-05-05T08:55:00Z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2015-10-07T00:00:00Z</vt:filetime>
  </property>
</Properties>
</file>