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7D" w:rsidRDefault="00AA6820">
      <w:pPr>
        <w:pStyle w:val="Heading1"/>
        <w:spacing w:line="244" w:lineRule="auto"/>
        <w:ind w:left="6479"/>
      </w:pPr>
      <w:bookmarkStart w:id="0" w:name="_GoBack"/>
      <w:bookmarkEnd w:id="0"/>
      <w:r>
        <w:t>Broughton Astley OSSR sites, LGS sites and Wildlife Sites Note the LGS sites are proposals only at Sept  2015</w:t>
      </w:r>
    </w:p>
    <w:p w:rsidR="0003117D" w:rsidRDefault="0003117D">
      <w:pPr>
        <w:pStyle w:val="BodyText"/>
        <w:rPr>
          <w:b/>
          <w:sz w:val="20"/>
        </w:rPr>
      </w:pPr>
    </w:p>
    <w:p w:rsidR="0003117D" w:rsidRDefault="0003117D">
      <w:pPr>
        <w:pStyle w:val="BodyText"/>
        <w:spacing w:before="4"/>
        <w:rPr>
          <w:b/>
          <w:sz w:val="22"/>
        </w:rPr>
      </w:pPr>
    </w:p>
    <w:p w:rsidR="0003117D" w:rsidRDefault="00AA6820">
      <w:pPr>
        <w:spacing w:before="52"/>
        <w:ind w:left="120" w:right="3235"/>
        <w:rPr>
          <w:b/>
          <w:sz w:val="40"/>
        </w:rPr>
      </w:pPr>
      <w:r>
        <w:rPr>
          <w:b/>
          <w:sz w:val="40"/>
        </w:rPr>
        <w:t>Legend</w:t>
      </w:r>
    </w:p>
    <w:p w:rsidR="0003117D" w:rsidRDefault="0003117D">
      <w:pPr>
        <w:pStyle w:val="BodyText"/>
        <w:spacing w:before="4"/>
        <w:rPr>
          <w:b/>
          <w:sz w:val="18"/>
        </w:rPr>
      </w:pPr>
    </w:p>
    <w:p w:rsidR="0003117D" w:rsidRDefault="00AA6820">
      <w:pPr>
        <w:pStyle w:val="Heading2"/>
        <w:spacing w:before="69" w:line="412" w:lineRule="auto"/>
        <w:ind w:right="12040"/>
      </w:pPr>
      <w:r>
        <w:t>Not recommended for LGS Designation Recommended  for LGS designation</w:t>
      </w:r>
    </w:p>
    <w:p w:rsidR="0003117D" w:rsidRDefault="00AA6820">
      <w:pPr>
        <w:spacing w:before="19"/>
        <w:ind w:left="1071" w:right="3235"/>
        <w:rPr>
          <w:sz w:val="27"/>
        </w:rPr>
      </w:pPr>
      <w:r>
        <w:rPr>
          <w:sz w:val="27"/>
        </w:rPr>
        <w:t>Wildlife Sites</w:t>
      </w:r>
    </w:p>
    <w:p w:rsidR="0003117D" w:rsidRDefault="0003117D">
      <w:pPr>
        <w:pStyle w:val="BodyText"/>
        <w:spacing w:before="7"/>
        <w:rPr>
          <w:sz w:val="14"/>
        </w:rPr>
      </w:pPr>
    </w:p>
    <w:p w:rsidR="0003117D" w:rsidRDefault="00AA6820">
      <w:pPr>
        <w:spacing w:before="68"/>
        <w:ind w:left="1071" w:right="3235"/>
        <w:rPr>
          <w:sz w:val="27"/>
        </w:rPr>
      </w:pPr>
      <w:r>
        <w:rPr>
          <w:sz w:val="27"/>
        </w:rPr>
        <w:t>Open Space, Sport and Recreation  Sites</w:t>
      </w:r>
    </w:p>
    <w:p w:rsidR="0003117D" w:rsidRDefault="00AA6820">
      <w:pPr>
        <w:spacing w:before="186"/>
        <w:ind w:left="120" w:right="3235"/>
        <w:rPr>
          <w:b/>
          <w:sz w:val="37"/>
        </w:rPr>
      </w:pPr>
      <w:r>
        <w:rPr>
          <w:b/>
          <w:spacing w:val="-9"/>
          <w:sz w:val="37"/>
        </w:rPr>
        <w:t xml:space="preserve">OS </w:t>
      </w:r>
      <w:r>
        <w:rPr>
          <w:b/>
          <w:spacing w:val="-5"/>
          <w:sz w:val="37"/>
        </w:rPr>
        <w:t>MM</w:t>
      </w:r>
      <w:r>
        <w:rPr>
          <w:b/>
          <w:spacing w:val="53"/>
          <w:sz w:val="37"/>
        </w:rPr>
        <w:t xml:space="preserve"> </w:t>
      </w:r>
      <w:r>
        <w:rPr>
          <w:b/>
          <w:spacing w:val="-4"/>
          <w:sz w:val="37"/>
        </w:rPr>
        <w:t>Boundary</w:t>
      </w:r>
    </w:p>
    <w:p w:rsidR="0003117D" w:rsidRDefault="00AA6820">
      <w:pPr>
        <w:spacing w:before="135"/>
        <w:ind w:left="120" w:right="3235"/>
        <w:rPr>
          <w:b/>
          <w:sz w:val="34"/>
        </w:rPr>
      </w:pPr>
      <w:r>
        <w:rPr>
          <w:b/>
          <w:sz w:val="34"/>
        </w:rPr>
        <w:t>DESCTERM</w:t>
      </w:r>
    </w:p>
    <w:p w:rsidR="0003117D" w:rsidRDefault="00AA6820">
      <w:pPr>
        <w:spacing w:before="182"/>
        <w:ind w:left="113" w:right="3235"/>
        <w:rPr>
          <w:sz w:val="27"/>
        </w:rPr>
      </w:pPr>
      <w:r>
        <w:rPr>
          <w:color w:val="E50000"/>
          <w:w w:val="250"/>
          <w:sz w:val="5"/>
        </w:rPr>
        <w:t xml:space="preserve">!!!!!!!!!!!!!!!!!!!!! </w:t>
      </w:r>
      <w:r>
        <w:rPr>
          <w:w w:val="120"/>
          <w:position w:val="-8"/>
          <w:sz w:val="27"/>
        </w:rPr>
        <w:t>County</w:t>
      </w:r>
    </w:p>
    <w:p w:rsidR="0003117D" w:rsidRDefault="00AA6820">
      <w:pPr>
        <w:pStyle w:val="Heading2"/>
        <w:spacing w:before="218" w:line="422" w:lineRule="auto"/>
        <w:ind w:right="16723"/>
      </w:pPr>
      <w:r>
        <w:t>District Electoral</w:t>
      </w:r>
    </w:p>
    <w:p w:rsidR="0003117D" w:rsidRDefault="00AA6820">
      <w:pPr>
        <w:spacing w:before="7"/>
        <w:ind w:left="1071" w:right="3235"/>
        <w:rPr>
          <w:sz w:val="27"/>
        </w:rPr>
      </w:pPr>
      <w:r>
        <w:rPr>
          <w:sz w:val="27"/>
        </w:rPr>
        <w:t>Parish</w:t>
      </w:r>
    </w:p>
    <w:p w:rsidR="0003117D" w:rsidRDefault="0003117D">
      <w:pPr>
        <w:pStyle w:val="BodyText"/>
        <w:rPr>
          <w:sz w:val="20"/>
        </w:rPr>
      </w:pPr>
    </w:p>
    <w:p w:rsidR="0003117D" w:rsidRDefault="0003117D">
      <w:pPr>
        <w:pStyle w:val="BodyText"/>
        <w:rPr>
          <w:sz w:val="20"/>
        </w:rPr>
      </w:pPr>
    </w:p>
    <w:p w:rsidR="0003117D" w:rsidRDefault="0003117D">
      <w:pPr>
        <w:pStyle w:val="BodyText"/>
        <w:rPr>
          <w:sz w:val="20"/>
        </w:rPr>
      </w:pPr>
    </w:p>
    <w:p w:rsidR="0003117D" w:rsidRDefault="0003117D">
      <w:pPr>
        <w:pStyle w:val="BodyText"/>
        <w:rPr>
          <w:sz w:val="20"/>
        </w:rPr>
      </w:pPr>
    </w:p>
    <w:p w:rsidR="0003117D" w:rsidRDefault="0003117D">
      <w:pPr>
        <w:pStyle w:val="BodyText"/>
        <w:rPr>
          <w:sz w:val="20"/>
        </w:rPr>
      </w:pPr>
    </w:p>
    <w:p w:rsidR="0003117D" w:rsidRDefault="0003117D">
      <w:pPr>
        <w:pStyle w:val="BodyText"/>
        <w:rPr>
          <w:sz w:val="20"/>
        </w:rPr>
      </w:pPr>
    </w:p>
    <w:p w:rsidR="0003117D" w:rsidRDefault="0003117D">
      <w:pPr>
        <w:pStyle w:val="BodyText"/>
        <w:rPr>
          <w:sz w:val="20"/>
        </w:rPr>
      </w:pPr>
    </w:p>
    <w:p w:rsidR="0003117D" w:rsidRDefault="0003117D">
      <w:pPr>
        <w:pStyle w:val="BodyText"/>
        <w:rPr>
          <w:sz w:val="20"/>
        </w:rPr>
      </w:pPr>
    </w:p>
    <w:p w:rsidR="0003117D" w:rsidRDefault="0003117D">
      <w:pPr>
        <w:pStyle w:val="BodyText"/>
        <w:rPr>
          <w:sz w:val="20"/>
        </w:rPr>
      </w:pPr>
    </w:p>
    <w:p w:rsidR="0003117D" w:rsidRDefault="0003117D">
      <w:pPr>
        <w:pStyle w:val="BodyText"/>
        <w:rPr>
          <w:sz w:val="20"/>
        </w:rPr>
      </w:pPr>
    </w:p>
    <w:p w:rsidR="0003117D" w:rsidRDefault="0003117D">
      <w:pPr>
        <w:pStyle w:val="BodyText"/>
        <w:rPr>
          <w:sz w:val="20"/>
        </w:rPr>
      </w:pPr>
    </w:p>
    <w:p w:rsidR="0003117D" w:rsidRDefault="0003117D">
      <w:pPr>
        <w:pStyle w:val="BodyText"/>
        <w:rPr>
          <w:sz w:val="20"/>
        </w:rPr>
      </w:pPr>
    </w:p>
    <w:p w:rsidR="0003117D" w:rsidRDefault="0003117D">
      <w:pPr>
        <w:pStyle w:val="BodyText"/>
        <w:spacing w:before="5"/>
        <w:rPr>
          <w:sz w:val="26"/>
        </w:rPr>
      </w:pPr>
    </w:p>
    <w:p w:rsidR="0003117D" w:rsidRDefault="0003117D">
      <w:pPr>
        <w:rPr>
          <w:sz w:val="26"/>
        </w:rPr>
        <w:sectPr w:rsidR="0003117D">
          <w:type w:val="continuous"/>
          <w:pgSz w:w="23810" w:h="16850" w:orient="landscape"/>
          <w:pgMar w:top="400" w:right="3460" w:bottom="280" w:left="700" w:header="720" w:footer="720" w:gutter="0"/>
          <w:cols w:space="720"/>
        </w:sectPr>
      </w:pPr>
    </w:p>
    <w:p w:rsidR="0003117D" w:rsidRDefault="00AA6820">
      <w:pPr>
        <w:pStyle w:val="BodyText"/>
        <w:spacing w:before="91" w:line="172" w:lineRule="exact"/>
        <w:ind w:left="3008" w:right="3" w:firstLine="172"/>
      </w:pPr>
      <w:r>
        <w:lastRenderedPageBreak/>
        <w:t>Mill Cana , Mill on the So r Mill Canal, Mill on the Soar</w:t>
      </w:r>
    </w:p>
    <w:p w:rsidR="0003117D" w:rsidRDefault="0003117D">
      <w:pPr>
        <w:pStyle w:val="BodyText"/>
      </w:pPr>
    </w:p>
    <w:p w:rsidR="0003117D" w:rsidRDefault="0003117D">
      <w:pPr>
        <w:pStyle w:val="BodyText"/>
      </w:pPr>
    </w:p>
    <w:p w:rsidR="0003117D" w:rsidRDefault="00AA6820">
      <w:pPr>
        <w:pStyle w:val="BodyText"/>
        <w:spacing w:before="138"/>
        <w:ind w:left="2317" w:right="3"/>
      </w:pPr>
      <w:r>
        <w:t>Mill Canal, Mill on the Soar</w:t>
      </w:r>
    </w:p>
    <w:p w:rsidR="0003117D" w:rsidRDefault="00AA6820">
      <w:pPr>
        <w:pStyle w:val="BodyText"/>
        <w:spacing w:before="132" w:line="300" w:lineRule="auto"/>
        <w:ind w:left="1438" w:firstLine="367"/>
      </w:pPr>
      <w:r>
        <w:t>Fishing</w:t>
      </w:r>
      <w:r>
        <w:rPr>
          <w:spacing w:val="-7"/>
        </w:rPr>
        <w:t xml:space="preserve"> </w:t>
      </w:r>
      <w:r>
        <w:rPr>
          <w:spacing w:val="3"/>
        </w:rPr>
        <w:t>lake</w:t>
      </w:r>
      <w:r>
        <w:rPr>
          <w:spacing w:val="-7"/>
        </w:rPr>
        <w:t xml:space="preserve"> </w:t>
      </w:r>
      <w:r>
        <w:t>+</w:t>
      </w:r>
      <w:r>
        <w:rPr>
          <w:spacing w:val="-11"/>
        </w:rPr>
        <w:t xml:space="preserve"> </w:t>
      </w:r>
      <w:r>
        <w:t>fringe</w:t>
      </w:r>
      <w:r>
        <w:rPr>
          <w:spacing w:val="-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fen</w:t>
      </w:r>
      <w:r>
        <w:rPr>
          <w:spacing w:val="6"/>
        </w:rPr>
        <w:t xml:space="preserve"> </w:t>
      </w:r>
      <w:r>
        <w:t>vegetation</w:t>
      </w:r>
      <w:r>
        <w:rPr>
          <w:spacing w:val="-7"/>
        </w:rPr>
        <w:t xml:space="preserve"> </w:t>
      </w:r>
      <w:r>
        <w:t>Mill</w:t>
      </w:r>
      <w:r>
        <w:rPr>
          <w:spacing w:val="2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Soar Species rich area former paddock Mill on</w:t>
      </w:r>
      <w:r>
        <w:rPr>
          <w:spacing w:val="-20"/>
        </w:rPr>
        <w:t xml:space="preserve"> </w:t>
      </w:r>
      <w:r>
        <w:rPr>
          <w:spacing w:val="-3"/>
        </w:rPr>
        <w:t>Soar</w:t>
      </w:r>
    </w:p>
    <w:p w:rsidR="0003117D" w:rsidRDefault="00AA6820">
      <w:pPr>
        <w:pStyle w:val="BodyText"/>
        <w:spacing w:before="10"/>
        <w:rPr>
          <w:sz w:val="21"/>
        </w:rPr>
      </w:pPr>
      <w:r>
        <w:br w:type="column"/>
      </w:r>
    </w:p>
    <w:p w:rsidR="0003117D" w:rsidRDefault="00AA6820">
      <w:pPr>
        <w:pStyle w:val="BodyText"/>
        <w:spacing w:line="393" w:lineRule="auto"/>
        <w:ind w:left="3083" w:right="4403" w:firstLine="2239"/>
      </w:pPr>
      <w:r>
        <w:rPr>
          <w:color w:val="002672"/>
        </w:rPr>
        <w:t>LGS/BA/1 - Land behind Sutton in the Elms Baptist Church Sutton in the Elms Cemetery - Broughton Astley</w:t>
      </w:r>
    </w:p>
    <w:p w:rsidR="0003117D" w:rsidRDefault="00AA6820">
      <w:pPr>
        <w:pStyle w:val="BodyText"/>
        <w:spacing w:before="31" w:line="172" w:lineRule="exact"/>
        <w:ind w:left="116" w:right="6294" w:firstLine="3974"/>
      </w:pPr>
      <w:r>
        <w:rPr>
          <w:color w:val="002672"/>
        </w:rPr>
        <w:t>Western Willows Allotments - Broughton Astley Coventry Road/Broughton Way Junction Green Space - B</w:t>
      </w:r>
    </w:p>
    <w:p w:rsidR="0003117D" w:rsidRDefault="00AA6820">
      <w:pPr>
        <w:pStyle w:val="BodyText"/>
        <w:spacing w:before="2"/>
        <w:ind w:left="2205" w:right="4403"/>
      </w:pPr>
      <w:r>
        <w:rPr>
          <w:color w:val="002672"/>
        </w:rPr>
        <w:t>Uppingham Drive/Warwick Road - Broughton Astley</w:t>
      </w:r>
    </w:p>
    <w:p w:rsidR="0003117D" w:rsidRDefault="0003117D">
      <w:pPr>
        <w:pStyle w:val="BodyText"/>
      </w:pPr>
    </w:p>
    <w:p w:rsidR="0003117D" w:rsidRDefault="0003117D">
      <w:pPr>
        <w:pStyle w:val="BodyText"/>
        <w:spacing w:before="3"/>
        <w:rPr>
          <w:sz w:val="14"/>
        </w:rPr>
      </w:pPr>
    </w:p>
    <w:p w:rsidR="0003117D" w:rsidRDefault="00AA6820">
      <w:pPr>
        <w:pStyle w:val="BodyText"/>
        <w:ind w:left="9067"/>
      </w:pPr>
      <w:r>
        <w:t>Broughton Astley Grassland/ Hay Field</w:t>
      </w:r>
    </w:p>
    <w:p w:rsidR="0003117D" w:rsidRDefault="0003117D">
      <w:pPr>
        <w:sectPr w:rsidR="0003117D">
          <w:type w:val="continuous"/>
          <w:pgSz w:w="23810" w:h="16850" w:orient="landscape"/>
          <w:pgMar w:top="400" w:right="3460" w:bottom="280" w:left="700" w:header="720" w:footer="720" w:gutter="0"/>
          <w:cols w:num="2" w:space="720" w:equalWidth="0">
            <w:col w:w="5271" w:space="40"/>
            <w:col w:w="14339"/>
          </w:cols>
        </w:sectPr>
      </w:pPr>
    </w:p>
    <w:p w:rsidR="0003117D" w:rsidRDefault="0003117D">
      <w:pPr>
        <w:pStyle w:val="BodyText"/>
        <w:spacing w:before="2"/>
        <w:rPr>
          <w:sz w:val="12"/>
        </w:rPr>
      </w:pPr>
    </w:p>
    <w:p w:rsidR="0003117D" w:rsidRDefault="00AA6820">
      <w:pPr>
        <w:pStyle w:val="BodyText"/>
        <w:spacing w:before="79"/>
        <w:ind w:left="10622" w:right="6746"/>
        <w:jc w:val="center"/>
      </w:pPr>
      <w:r>
        <w:rPr>
          <w:color w:val="002672"/>
        </w:rPr>
        <w:t>Falcon Close, Broughton Astley</w:t>
      </w:r>
    </w:p>
    <w:p w:rsidR="0003117D" w:rsidRDefault="0003117D">
      <w:pPr>
        <w:pStyle w:val="BodyText"/>
        <w:rPr>
          <w:sz w:val="20"/>
        </w:rPr>
      </w:pPr>
    </w:p>
    <w:p w:rsidR="0003117D" w:rsidRDefault="0003117D">
      <w:pPr>
        <w:rPr>
          <w:sz w:val="20"/>
        </w:rPr>
        <w:sectPr w:rsidR="0003117D">
          <w:type w:val="continuous"/>
          <w:pgSz w:w="23810" w:h="16850" w:orient="landscape"/>
          <w:pgMar w:top="400" w:right="3460" w:bottom="280" w:left="700" w:header="720" w:footer="720" w:gutter="0"/>
          <w:cols w:space="720"/>
        </w:sectPr>
      </w:pPr>
    </w:p>
    <w:p w:rsidR="0003117D" w:rsidRDefault="0003117D">
      <w:pPr>
        <w:pStyle w:val="BodyText"/>
      </w:pPr>
    </w:p>
    <w:p w:rsidR="0003117D" w:rsidRDefault="0003117D">
      <w:pPr>
        <w:pStyle w:val="BodyText"/>
        <w:spacing w:before="2"/>
        <w:rPr>
          <w:sz w:val="14"/>
        </w:rPr>
      </w:pPr>
    </w:p>
    <w:p w:rsidR="0003117D" w:rsidRDefault="00AA6820">
      <w:pPr>
        <w:pStyle w:val="BodyText"/>
        <w:spacing w:line="172" w:lineRule="exact"/>
        <w:ind w:left="9294" w:right="-9" w:hanging="159"/>
      </w:pPr>
      <w:r>
        <w:rPr>
          <w:color w:val="002672"/>
        </w:rPr>
        <w:t>Leicester Road, Broughton Astley Leicester Road, Broughton</w:t>
      </w:r>
      <w:r>
        <w:rPr>
          <w:color w:val="002672"/>
          <w:spacing w:val="-25"/>
        </w:rPr>
        <w:t xml:space="preserve"> </w:t>
      </w:r>
      <w:r>
        <w:rPr>
          <w:color w:val="002672"/>
        </w:rPr>
        <w:t>Astley</w:t>
      </w:r>
    </w:p>
    <w:p w:rsidR="0003117D" w:rsidRDefault="00AA6820">
      <w:pPr>
        <w:pStyle w:val="BodyText"/>
        <w:spacing w:before="72" w:line="172" w:lineRule="exact"/>
        <w:ind w:left="6867" w:right="557" w:hanging="476"/>
      </w:pPr>
      <w:r>
        <w:rPr>
          <w:color w:val="002672"/>
        </w:rPr>
        <w:t>Gorham Rise, Broughton</w:t>
      </w:r>
      <w:r>
        <w:rPr>
          <w:color w:val="002672"/>
        </w:rPr>
        <w:t xml:space="preserve"> Astley Malling Avenue, Broughton Astley Gorham Rise, Broughton Astley</w:t>
      </w:r>
    </w:p>
    <w:p w:rsidR="0003117D" w:rsidRDefault="00AA6820">
      <w:pPr>
        <w:pStyle w:val="BodyText"/>
        <w:spacing w:before="2"/>
        <w:ind w:right="1294"/>
        <w:jc w:val="right"/>
      </w:pPr>
      <w:r>
        <w:rPr>
          <w:color w:val="002672"/>
        </w:rPr>
        <w:t>Amsden Rise, Broughton Astley</w:t>
      </w:r>
    </w:p>
    <w:p w:rsidR="0003117D" w:rsidRDefault="00AA6820">
      <w:pPr>
        <w:pStyle w:val="BodyText"/>
        <w:spacing w:before="9"/>
        <w:rPr>
          <w:sz w:val="17"/>
        </w:rPr>
      </w:pPr>
      <w:r>
        <w:br w:type="column"/>
      </w:r>
    </w:p>
    <w:p w:rsidR="0003117D" w:rsidRDefault="00AA6820">
      <w:pPr>
        <w:pStyle w:val="BodyText"/>
        <w:ind w:left="947" w:right="3999"/>
      </w:pPr>
      <w:r>
        <w:t>Prim  thorpe Meadows; Site B</w:t>
      </w:r>
    </w:p>
    <w:p w:rsidR="0003117D" w:rsidRDefault="0003117D">
      <w:pPr>
        <w:pStyle w:val="BodyText"/>
        <w:spacing w:before="10"/>
        <w:rPr>
          <w:sz w:val="23"/>
        </w:rPr>
      </w:pPr>
    </w:p>
    <w:p w:rsidR="0003117D" w:rsidRDefault="00AA6820">
      <w:pPr>
        <w:pStyle w:val="BodyText"/>
        <w:spacing w:line="172" w:lineRule="exact"/>
        <w:ind w:left="457" w:right="3999" w:firstLine="619"/>
      </w:pPr>
      <w:r>
        <w:t>Primethorpe Meadows; Site A Grassland, Broughton Astley</w:t>
      </w:r>
    </w:p>
    <w:p w:rsidR="0003117D" w:rsidRDefault="0003117D">
      <w:pPr>
        <w:pStyle w:val="BodyText"/>
        <w:spacing w:before="2"/>
        <w:rPr>
          <w:sz w:val="15"/>
        </w:rPr>
      </w:pPr>
    </w:p>
    <w:p w:rsidR="0003117D" w:rsidRDefault="00AA6820">
      <w:pPr>
        <w:pStyle w:val="BodyText"/>
        <w:spacing w:before="1"/>
        <w:ind w:left="457" w:right="3999"/>
      </w:pPr>
      <w:r>
        <w:t>Grassland, Broughton Astley</w:t>
      </w:r>
    </w:p>
    <w:p w:rsidR="0003117D" w:rsidRDefault="0003117D">
      <w:pPr>
        <w:sectPr w:rsidR="0003117D">
          <w:type w:val="continuous"/>
          <w:pgSz w:w="23810" w:h="16850" w:orient="landscape"/>
          <w:pgMar w:top="400" w:right="3460" w:bottom="280" w:left="700" w:header="720" w:footer="720" w:gutter="0"/>
          <w:cols w:num="2" w:space="720" w:equalWidth="0">
            <w:col w:w="11664" w:space="40"/>
            <w:col w:w="7946"/>
          </w:cols>
        </w:sectPr>
      </w:pPr>
    </w:p>
    <w:p w:rsidR="0003117D" w:rsidRDefault="00AA6820">
      <w:pPr>
        <w:pStyle w:val="BodyText"/>
        <w:spacing w:before="32"/>
        <w:ind w:left="10713" w:right="3235"/>
      </w:pPr>
      <w:r>
        <w:rPr>
          <w:color w:val="002672"/>
        </w:rPr>
        <w:lastRenderedPageBreak/>
        <w:t>Hobby Close Green Space - Broughton Astley</w:t>
      </w:r>
    </w:p>
    <w:p w:rsidR="0003117D" w:rsidRDefault="0003117D">
      <w:pPr>
        <w:pStyle w:val="BodyText"/>
        <w:spacing w:before="3"/>
        <w:rPr>
          <w:sz w:val="17"/>
        </w:rPr>
      </w:pPr>
    </w:p>
    <w:p w:rsidR="0003117D" w:rsidRDefault="0003117D">
      <w:pPr>
        <w:rPr>
          <w:sz w:val="17"/>
        </w:rPr>
        <w:sectPr w:rsidR="0003117D">
          <w:type w:val="continuous"/>
          <w:pgSz w:w="23810" w:h="16850" w:orient="landscape"/>
          <w:pgMar w:top="400" w:right="3460" w:bottom="280" w:left="700" w:header="720" w:footer="720" w:gutter="0"/>
          <w:cols w:space="720"/>
        </w:sectPr>
      </w:pPr>
    </w:p>
    <w:p w:rsidR="0003117D" w:rsidRDefault="00AA6820">
      <w:pPr>
        <w:pStyle w:val="BodyText"/>
        <w:spacing w:before="78"/>
        <w:jc w:val="right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220980</wp:posOffset>
                </wp:positionV>
                <wp:extent cx="6365240" cy="302260"/>
                <wp:effectExtent l="8890" t="11430" r="7620" b="1016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302260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117D" w:rsidRDefault="00AA6820">
                            <w:pPr>
                              <w:spacing w:before="90"/>
                              <w:ind w:left="1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©Crown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Copyright. All 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rights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reserved.  Harborough 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District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Council 100023843  </w:t>
                            </w:r>
                            <w:r>
                              <w:rPr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55.45pt;margin-top:17.4pt;width:501.2pt;height:23.8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ad9egIAAAEFAAAOAAAAZHJzL2Uyb0RvYy54bWysVF1vmzAUfZ+0/2D5PQUSm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" filled="f" strokeweight=".25403mm">
                <v:textbox inset="0,0,0,0">
                  <w:txbxContent>
                    <w:p w:rsidR="0003117D" w:rsidRDefault="00AA6820">
                      <w:pPr>
                        <w:spacing w:before="90"/>
                        <w:ind w:left="10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3"/>
                          <w:sz w:val="24"/>
                        </w:rPr>
                        <w:t xml:space="preserve">©Crown </w:t>
                      </w:r>
                      <w:r>
                        <w:rPr>
                          <w:b/>
                          <w:sz w:val="24"/>
                        </w:rPr>
                        <w:t xml:space="preserve">Copyright. All 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rights </w:t>
                      </w:r>
                      <w:r>
                        <w:rPr>
                          <w:b/>
                          <w:sz w:val="24"/>
                        </w:rPr>
                        <w:t xml:space="preserve">reserved.  Harborough 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District </w:t>
                      </w:r>
                      <w:r>
                        <w:rPr>
                          <w:b/>
                          <w:sz w:val="24"/>
                        </w:rPr>
                        <w:t xml:space="preserve">Council 100023843  </w:t>
                      </w:r>
                      <w:r>
                        <w:rPr>
                          <w:b/>
                          <w:spacing w:val="5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2014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672"/>
        </w:rPr>
        <w:t>Orchard School - Broughton Astley</w:t>
      </w:r>
    </w:p>
    <w:p w:rsidR="0003117D" w:rsidRDefault="00AA6820">
      <w:pPr>
        <w:pStyle w:val="BodyText"/>
        <w:spacing w:before="9"/>
      </w:pPr>
      <w:r>
        <w:br w:type="column"/>
      </w:r>
    </w:p>
    <w:p w:rsidR="0003117D" w:rsidRDefault="00AA6820">
      <w:pPr>
        <w:pStyle w:val="BodyText"/>
        <w:ind w:left="3150"/>
      </w:pPr>
      <w:r>
        <w:rPr>
          <w:color w:val="002672"/>
        </w:rPr>
        <w:t>LGS/BA/3 - Land south of Thomas Estley College</w:t>
      </w:r>
    </w:p>
    <w:p w:rsidR="0003117D" w:rsidRDefault="0003117D">
      <w:pPr>
        <w:sectPr w:rsidR="0003117D">
          <w:type w:val="continuous"/>
          <w:pgSz w:w="23810" w:h="16850" w:orient="landscape"/>
          <w:pgMar w:top="400" w:right="3460" w:bottom="280" w:left="700" w:header="720" w:footer="720" w:gutter="0"/>
          <w:cols w:num="2" w:space="720" w:equalWidth="0">
            <w:col w:w="10886" w:space="40"/>
            <w:col w:w="8724"/>
          </w:cols>
        </w:sectPr>
      </w:pPr>
    </w:p>
    <w:p w:rsidR="0003117D" w:rsidRDefault="00AA6820">
      <w:pPr>
        <w:pStyle w:val="BodyText"/>
        <w:rPr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2576" behindDoc="1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918845</wp:posOffset>
                </wp:positionV>
                <wp:extent cx="14586585" cy="9512935"/>
                <wp:effectExtent l="3175" t="4445" r="254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86585" cy="9512935"/>
                          <a:chOff x="425" y="1447"/>
                          <a:chExt cx="22971" cy="14981"/>
                        </a:xfrm>
                      </wpg:grpSpPr>
                      <pic:pic xmlns:pic="http://schemas.openxmlformats.org/drawingml/2006/picture">
                        <pic:nvPicPr>
                          <pic:cNvPr id="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" y="1454"/>
                            <a:ext cx="22956" cy="14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32" y="1454"/>
                            <a:ext cx="22956" cy="14959"/>
                          </a:xfrm>
                          <a:prstGeom prst="rect">
                            <a:avLst/>
                          </a:prstGeom>
                          <a:noFill/>
                          <a:ln w="914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09" y="15549"/>
                            <a:ext cx="10023" cy="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21" y="2534"/>
                            <a:ext cx="806" cy="403"/>
                          </a:xfrm>
                          <a:prstGeom prst="rect">
                            <a:avLst/>
                          </a:prstGeom>
                          <a:solidFill>
                            <a:srgbClr val="F2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21" y="2534"/>
                            <a:ext cx="806" cy="403"/>
                          </a:xfrm>
                          <a:prstGeom prst="rect">
                            <a:avLst/>
                          </a:prstGeom>
                          <a:noFill/>
                          <a:ln w="2743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21" y="3081"/>
                            <a:ext cx="806" cy="389"/>
                          </a:xfrm>
                          <a:prstGeom prst="rect">
                            <a:avLst/>
                          </a:prstGeom>
                          <a:solidFill>
                            <a:srgbClr val="92B8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21" y="3081"/>
                            <a:ext cx="806" cy="389"/>
                          </a:xfrm>
                          <a:prstGeom prst="rect">
                            <a:avLst/>
                          </a:prstGeom>
                          <a:noFill/>
                          <a:ln w="3658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21" y="3614"/>
                            <a:ext cx="806" cy="403"/>
                          </a:xfrm>
                          <a:prstGeom prst="rect">
                            <a:avLst/>
                          </a:prstGeom>
                          <a:solidFill>
                            <a:srgbClr val="BCF1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21" y="3614"/>
                            <a:ext cx="806" cy="403"/>
                          </a:xfrm>
                          <a:prstGeom prst="rect">
                            <a:avLst/>
                          </a:prstGeom>
                          <a:noFill/>
                          <a:ln w="9145">
                            <a:solidFill>
                              <a:srgbClr val="6D6D6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21" y="4161"/>
                            <a:ext cx="806" cy="403"/>
                          </a:xfrm>
                          <a:prstGeom prst="rect">
                            <a:avLst/>
                          </a:prstGeom>
                          <a:solidFill>
                            <a:srgbClr val="CCF2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21" y="4161"/>
                            <a:ext cx="806" cy="403"/>
                          </a:xfrm>
                          <a:prstGeom prst="rect">
                            <a:avLst/>
                          </a:prstGeom>
                          <a:noFill/>
                          <a:ln w="27435">
                            <a:solidFill>
                              <a:srgbClr val="B7B7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6"/>
                        <wps:cNvSpPr>
                          <a:spLocks/>
                        </wps:cNvSpPr>
                        <wps:spPr bwMode="auto">
                          <a:xfrm>
                            <a:off x="821" y="5989"/>
                            <a:ext cx="807" cy="2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807"/>
                              <a:gd name="T2" fmla="+- 0 907 821"/>
                              <a:gd name="T3" fmla="*/ T2 w 807"/>
                              <a:gd name="T4" fmla="+- 0 965 821"/>
                              <a:gd name="T5" fmla="*/ T4 w 807"/>
                              <a:gd name="T6" fmla="+- 0 1008 821"/>
                              <a:gd name="T7" fmla="*/ T6 w 807"/>
                              <a:gd name="T8" fmla="+- 0 1066 821"/>
                              <a:gd name="T9" fmla="*/ T8 w 807"/>
                              <a:gd name="T10" fmla="+- 0 1152 821"/>
                              <a:gd name="T11" fmla="*/ T10 w 807"/>
                              <a:gd name="T12" fmla="+- 0 1210 821"/>
                              <a:gd name="T13" fmla="*/ T12 w 807"/>
                              <a:gd name="T14" fmla="+- 0 1253 821"/>
                              <a:gd name="T15" fmla="*/ T14 w 807"/>
                              <a:gd name="T16" fmla="+- 0 1311 821"/>
                              <a:gd name="T17" fmla="*/ T16 w 807"/>
                              <a:gd name="T18" fmla="+- 0 1383 821"/>
                              <a:gd name="T19" fmla="*/ T18 w 807"/>
                              <a:gd name="T20" fmla="+- 0 1440 821"/>
                              <a:gd name="T21" fmla="*/ T20 w 807"/>
                              <a:gd name="T22" fmla="+- 0 1483 821"/>
                              <a:gd name="T23" fmla="*/ T22 w 807"/>
                              <a:gd name="T24" fmla="+- 0 1541 821"/>
                              <a:gd name="T25" fmla="*/ T24 w 807"/>
                              <a:gd name="T26" fmla="+- 0 1627 821"/>
                              <a:gd name="T27" fmla="*/ T26 w 8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</a:cxnLst>
                            <a:rect l="0" t="0" r="r" b="b"/>
                            <a:pathLst>
                              <a:path w="807"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moveTo>
                                  <a:pt x="144" y="0"/>
                                </a:moveTo>
                                <a:lnTo>
                                  <a:pt x="187" y="0"/>
                                </a:lnTo>
                                <a:moveTo>
                                  <a:pt x="245" y="0"/>
                                </a:moveTo>
                                <a:lnTo>
                                  <a:pt x="331" y="0"/>
                                </a:lnTo>
                                <a:moveTo>
                                  <a:pt x="389" y="0"/>
                                </a:moveTo>
                                <a:lnTo>
                                  <a:pt x="432" y="0"/>
                                </a:lnTo>
                                <a:moveTo>
                                  <a:pt x="490" y="0"/>
                                </a:moveTo>
                                <a:lnTo>
                                  <a:pt x="562" y="0"/>
                                </a:lnTo>
                                <a:moveTo>
                                  <a:pt x="619" y="0"/>
                                </a:moveTo>
                                <a:lnTo>
                                  <a:pt x="662" y="0"/>
                                </a:lnTo>
                                <a:moveTo>
                                  <a:pt x="720" y="0"/>
                                </a:moveTo>
                                <a:lnTo>
                                  <a:pt x="806" y="0"/>
                                </a:lnTo>
                              </a:path>
                            </a:pathLst>
                          </a:custGeom>
                          <a:noFill/>
                          <a:ln w="18290">
                            <a:solidFill>
                              <a:srgbClr val="E5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5"/>
                        <wps:cNvSpPr>
                          <a:spLocks/>
                        </wps:cNvSpPr>
                        <wps:spPr bwMode="auto">
                          <a:xfrm>
                            <a:off x="821" y="6522"/>
                            <a:ext cx="649" cy="2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649"/>
                              <a:gd name="T2" fmla="+- 0 1080 821"/>
                              <a:gd name="T3" fmla="*/ T2 w 649"/>
                              <a:gd name="T4" fmla="+- 0 1210 821"/>
                              <a:gd name="T5" fmla="*/ T4 w 649"/>
                              <a:gd name="T6" fmla="+- 0 1469 821"/>
                              <a:gd name="T7" fmla="*/ T6 w 6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49">
                                <a:moveTo>
                                  <a:pt x="0" y="0"/>
                                </a:moveTo>
                                <a:lnTo>
                                  <a:pt x="259" y="0"/>
                                </a:lnTo>
                                <a:moveTo>
                                  <a:pt x="389" y="0"/>
                                </a:moveTo>
                                <a:lnTo>
                                  <a:pt x="648" y="0"/>
                                </a:lnTo>
                              </a:path>
                            </a:pathLst>
                          </a:custGeom>
                          <a:noFill/>
                          <a:ln w="73159">
                            <a:solidFill>
                              <a:srgbClr val="E5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4"/>
                        <wps:cNvCnPr/>
                        <wps:spPr bwMode="auto">
                          <a:xfrm>
                            <a:off x="1606" y="6464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27435">
                            <a:solidFill>
                              <a:srgbClr val="E5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3"/>
                        <wps:cNvSpPr>
                          <a:spLocks/>
                        </wps:cNvSpPr>
                        <wps:spPr bwMode="auto">
                          <a:xfrm>
                            <a:off x="821" y="7616"/>
                            <a:ext cx="807" cy="2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807"/>
                              <a:gd name="T2" fmla="+- 0 950 821"/>
                              <a:gd name="T3" fmla="*/ T2 w 807"/>
                              <a:gd name="T4" fmla="+- 0 1066 821"/>
                              <a:gd name="T5" fmla="*/ T4 w 807"/>
                              <a:gd name="T6" fmla="+- 0 1181 821"/>
                              <a:gd name="T7" fmla="*/ T6 w 807"/>
                              <a:gd name="T8" fmla="+- 0 1311 821"/>
                              <a:gd name="T9" fmla="*/ T8 w 807"/>
                              <a:gd name="T10" fmla="+- 0 1426 821"/>
                              <a:gd name="T11" fmla="*/ T10 w 807"/>
                              <a:gd name="T12" fmla="+- 0 1541 821"/>
                              <a:gd name="T13" fmla="*/ T12 w 807"/>
                              <a:gd name="T14" fmla="+- 0 1627 821"/>
                              <a:gd name="T15" fmla="*/ T14 w 8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807">
                                <a:moveTo>
                                  <a:pt x="0" y="0"/>
                                </a:moveTo>
                                <a:lnTo>
                                  <a:pt x="129" y="0"/>
                                </a:lnTo>
                                <a:moveTo>
                                  <a:pt x="245" y="0"/>
                                </a:moveTo>
                                <a:lnTo>
                                  <a:pt x="360" y="0"/>
                                </a:lnTo>
                                <a:moveTo>
                                  <a:pt x="490" y="0"/>
                                </a:moveTo>
                                <a:lnTo>
                                  <a:pt x="605" y="0"/>
                                </a:lnTo>
                                <a:moveTo>
                                  <a:pt x="720" y="0"/>
                                </a:moveTo>
                                <a:lnTo>
                                  <a:pt x="806" y="0"/>
                                </a:lnTo>
                              </a:path>
                            </a:pathLst>
                          </a:custGeom>
                          <a:noFill/>
                          <a:ln w="27435">
                            <a:solidFill>
                              <a:srgbClr val="A900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1.25pt;margin-top:72.35pt;width:1148.55pt;height:749.05pt;z-index:-3904;mso-position-horizontal-relative:page;mso-position-vertical-relative:page" coordorigin="425,1447" coordsize="22971,14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432;top:1454;width:22956;height:14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StjXEAAAA2gAAAA8AAABkcnMvZG93bnJldi54bWxEj0Frg0AUhO+F/oflFXpr1ngowWaVJFDI&#10;oR5qS6C3F/dFTdy34m7U+uuzgUKPw8x8w6yzybRioN41lhUsFxEI4tLqhisF31/vLysQziNrbC2T&#10;gl9ykKWPD2tMtB35k4bCVyJA2CWooPa+S6R0ZU0G3cJ2xME72d6gD7KvpO5xDHDTyjiKXqXBhsNC&#10;jR3taiovxdUoGOZ8m2+u28M8HO3P/vzhYopWSj0/TZs3EJ4m/x/+a++1ghjuV8INkOk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+StjXEAAAA2gAAAA8AAAAAAAAAAAAAAAAA&#10;nwIAAGRycy9kb3ducmV2LnhtbFBLBQYAAAAABAAEAPcAAACQAwAAAAA=&#10;">
                  <v:imagedata r:id="rId6" o:title=""/>
                </v:shape>
                <v:rect id="Rectangle 16" o:spid="_x0000_s1028" style="position:absolute;left:432;top:1454;width:22956;height:14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6ORsMA&#10;AADaAAAADwAAAGRycy9kb3ducmV2LnhtbESPQWvCQBSE74X+h+UJ3pqNEaSkrqIpYhE9GO39kX1N&#10;UrNvQ3bV1F/vCgWPw8x8w0znvWnEhTpXW1YwimIQxIXVNZcKjofV2zsI55E1NpZJwR85mM9eX6aY&#10;anvlPV1yX4oAYZeigsr7NpXSFRUZdJFtiYP3YzuDPsiulLrDa4CbRiZxPJEGaw4LFbaUVVSc8rNR&#10;gONl/Z27dbb53BXZLRm532SyVWo46BcfIDz1/hn+b39pBWN4XAk3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6ORsMAAADaAAAADwAAAAAAAAAAAAAAAACYAgAAZHJzL2Rv&#10;d25yZXYueG1sUEsFBgAAAAAEAAQA9QAAAIgDAAAAAA==&#10;" filled="f" strokeweight=".25403mm"/>
                <v:rect id="Rectangle 15" o:spid="_x0000_s1029" style="position:absolute;left:1109;top:15549;width:10023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v:rect id="Rectangle 14" o:spid="_x0000_s1030" style="position:absolute;left:821;top:2534;width:80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7h8MEA&#10;AADaAAAADwAAAGRycy9kb3ducmV2LnhtbESPQYvCMBSE74L/IbyFvWm6ri5SjSLKikethb0+mmdb&#10;bV5Kk63tvzeC4HGYmW+Y5bozlWipcaVlBV/jCARxZnXJuYL0/Duag3AeWWNlmRT05GC9Gg6WGGt7&#10;5xO1ic9FgLCLUUHhfR1L6bKCDLqxrYmDd7GNQR9kk0vd4D3ATSUnUfQjDZYcFgqsaVtQdkv+jYIk&#10;2k37v+teXnZde+yns+88TVmpz49uswDhqfPv8Kt90Apm8LwSbo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+4fDBAAAA2gAAAA8AAAAAAAAAAAAAAAAAmAIAAGRycy9kb3du&#10;cmV2LnhtbFBLBQYAAAAABAAEAPUAAACGAwAAAAA=&#10;" fillcolor="#f27f7f" stroked="f"/>
                <v:rect id="Rectangle 13" o:spid="_x0000_s1031" style="position:absolute;left:821;top:2534;width:80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+zRsIA&#10;AADaAAAADwAAAGRycy9kb3ducmV2LnhtbESPQWsCMRSE7wX/Q3gFbzXbHqRsjaJiZW9S68HeXjev&#10;u9HkZUmirv31jSD0OMzMN8xk1jsrzhSi8azgeVSAIK69Ntwo2H2+P72CiAlZo/VMCq4UYTYdPEyw&#10;1P7CH3TepkZkCMcSFbQpdaWUsW7JYRz5jjh7Pz44TFmGRuqAlwx3Vr4UxVg6NJwXWuxo2VJ93J6c&#10;gkp+7Q+bjV3g0f1W3yY4uzJrpYaP/fwNRKI+/Yfv7UorGMPtSr4Bc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f7NGwgAAANoAAAAPAAAAAAAAAAAAAAAAAJgCAABkcnMvZG93&#10;bnJldi54bWxQSwUGAAAAAAQABAD1AAAAhwMAAAAA&#10;" filled="f" strokecolor="#7f7f7f" strokeweight=".76208mm"/>
                <v:rect id="Rectangle 12" o:spid="_x0000_s1032" style="position:absolute;left:821;top:3081;width:806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FYMcIA&#10;AADaAAAADwAAAGRycy9kb3ducmV2LnhtbESP3YrCMBSE7wXfIRxh72yq7PrTNYoI4t6ttj7AoTm2&#10;ZZuT0sRafXqzIHg5zMw3zGrTm1p01LrKsoJJFIMgzq2uuFBwzvbjBQjnkTXWlknBnRxs1sPBChNt&#10;b3yiLvWFCBB2CSoovW8SKV1ekkEX2YY4eBfbGvRBtoXULd4C3NRyGsczabDisFBiQ7uS8r/0ahRk&#10;5ivOrrzbTo60TD8fv5f8sOyU+hj1228Qnnr/Dr/aP1rBH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wVgxwgAAANoAAAAPAAAAAAAAAAAAAAAAAJgCAABkcnMvZG93&#10;bnJldi54bWxQSwUGAAAAAAQABAD1AAAAhwMAAAAA&#10;" fillcolor="#92b87f" stroked="f"/>
                <v:rect id="Rectangle 11" o:spid="_x0000_s1033" style="position:absolute;left:821;top:3081;width:806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Po78EA&#10;AADaAAAADwAAAGRycy9kb3ducmV2LnhtbERPy2rCQBTdF/oPwy10ZyaKiERHkVKx2JWPVt1dMtck&#10;mLkTZqZJ/HtnIXR5OO/5sje1aMn5yrKCYZKCIM6trrhQcDysB1MQPiBrrC2Tgjt5WC5eX+aYadvx&#10;jtp9KEQMYZ+hgjKEJpPS5yUZ9IltiCN3tc5giNAVUjvsYrip5ShNJ9JgxbGhxIY+Sspv+z+j4NyO&#10;aXttx+7ktrthd/n82fx+r5V6f+tXMxCB+vAvfrq/tIK4NV6JN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D6O/BAAAA2gAAAA8AAAAAAAAAAAAAAAAAmAIAAGRycy9kb3du&#10;cmV2LnhtbFBLBQYAAAAABAAEAPUAAACGAwAAAAA=&#10;" filled="f" strokecolor="#7f7f7f" strokeweight="1.0161mm"/>
                <v:rect id="Rectangle 10" o:spid="_x0000_s1034" style="position:absolute;left:821;top:3614;width:80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8PXsMA&#10;AADaAAAADwAAAGRycy9kb3ducmV2LnhtbESPzWrDMBCE74W8g9hCLiWRmkNpnCihuCTo0kCTPMBi&#10;bW1Ta+VYin/evioUehxm5htmux9dI3rqQu1Zw/NSgSAuvK251HC9HBavIEJEtth4Jg0TBdjvZg9b&#10;zKwf+JP6cyxFgnDIUEMVY5tJGYqKHIalb4mT9+U7hzHJrpS2wyHBXSNXSr1IhzWnhQpbyisqvs93&#10;p+F0UeZ9ego37tcnk8vcHA8fRuv54/i2ARFpjP/hv7axGtbweyXd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8PXsMAAADaAAAADwAAAAAAAAAAAAAAAACYAgAAZHJzL2Rv&#10;d25yZXYueG1sUEsFBgAAAAAEAAQA9QAAAIgDAAAAAA==&#10;" fillcolor="#bcf1f4" stroked="f"/>
                <v:rect id="Rectangle 9" o:spid="_x0000_s1035" style="position:absolute;left:821;top:3614;width:80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7nUscA&#10;AADbAAAADwAAAGRycy9kb3ducmV2LnhtbESPQWvCQBCF74X+h2WE3urGYkWiq9hSS/EgmNaDtzE7&#10;JsHsbNjdatpf7xwKvc3w3rz3zXzZu1ZdKMTGs4HRMANFXHrbcGXg63P9OAUVE7LF1jMZ+KEIy8X9&#10;3Rxz66+8o0uRKiUhHHM0UKfU5VrHsiaHceg7YtFOPjhMsoZK24BXCXetfsqyiXbYsDTU2NFrTeW5&#10;+HYGxsV6kn6fw/FlddiMR8dyu39/2xrzMOhXM1CJ+vRv/rv+sIIv9PKLDK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u51LHAAAA2wAAAA8AAAAAAAAAAAAAAAAAmAIAAGRy&#10;cy9kb3ducmV2LnhtbFBLBQYAAAAABAAEAPUAAACMAwAAAAA=&#10;" filled="f" strokecolor="#6d6d6d" strokeweight=".25403mm"/>
                <v:rect id="Rectangle 8" o:spid="_x0000_s1036" style="position:absolute;left:821;top:4161;width:80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qaaMIA&#10;AADbAAAADwAAAGRycy9kb3ducmV2LnhtbERPS2vCQBC+F/wPywi91Y092BJdRRQhNpfW13nMjkkw&#10;O5vurib9991Cwdt8fM+ZLXrTiDs5X1tWMB4lIIgLq2suFRz2m5d3ED4ga2wsk4If8rCYD55mmGrb&#10;8Rfdd6EUMYR9igqqENpUSl9UZNCPbEscuYt1BkOErpTaYRfDTSNfk2QiDdYcGypsaVVRcd3djIJT&#10;fvzolsfPzK1vPudvm2+zt7NSz8N+OQURqA8P8b8703H+GP5+iQ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ppowgAAANsAAAAPAAAAAAAAAAAAAAAAAJgCAABkcnMvZG93&#10;bnJldi54bWxQSwUGAAAAAAQABAD1AAAAhwMAAAAA&#10;" fillcolor="#ccf27f" stroked="f"/>
                <v:rect id="Rectangle 7" o:spid="_x0000_s1037" style="position:absolute;left:821;top:4161;width:80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mXcMEA&#10;AADbAAAADwAAAGRycy9kb3ducmV2LnhtbERPS2sCMRC+C/0PYQreNKlg0a1RqiD2Jj4O7W3YTDfB&#10;zWTZRHf7701B8DYf33MWq97X4kZtdIE1vI0VCOIyGMeVhvNpO5qBiAnZYB2YNPxRhNXyZbDAwoSO&#10;D3Q7pkrkEI4FarApNYWUsbTkMY5DQ5y539B6TBm2lTQtdjnc13Ki1Lv06Dg3WGxoY6m8HK9eg9t9&#10;q7WaX1xv1/tm202nm93pR+vha//5ASJRn57ih/vL5PkT+P8lH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Zl3DBAAAA2wAAAA8AAAAAAAAAAAAAAAAAmAIAAGRycy9kb3du&#10;cmV2LnhtbFBLBQYAAAAABAAEAPUAAACGAwAAAAA=&#10;" filled="f" strokecolor="#b7b7b7" strokeweight=".76208mm"/>
                <v:shape id="AutoShape 6" o:spid="_x0000_s1038" style="position:absolute;left:821;top:5989;width:807;height:2;visibility:visible;mso-wrap-style:square;v-text-anchor:top" coordsize="8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/RcMA&#10;AADbAAAADwAAAGRycy9kb3ducmV2LnhtbERPTWvCQBC9F/wPywi9NRtTKCV1FVHU0INQtQdvQ3ZM&#10;otnZNLtq6q93BcHbPN7nDMedqcWZWldZVjCIYhDEudUVFwq2m/nbJwjnkTXWlknBPzkYj3ovQ0y1&#10;vfAPnde+ECGEXYoKSu+bVEqXl2TQRbYhDtzetgZ9gG0hdYuXEG5qmcTxhzRYcWgosaFpSflxfTIK&#10;dskhu/4mu0VCx2y2XJ3+lov5t1Kv/W7yBcJT55/ihzvTYf473H8JB8jR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8/RcMAAADbAAAADwAAAAAAAAAAAAAAAACYAgAAZHJzL2Rv&#10;d25yZXYueG1sUEsFBgAAAAAEAAQA9QAAAIgDAAAAAA==&#10;" path="m,l86,t58,l187,t58,l331,t58,l432,t58,l562,t57,l662,t58,l806,e" filled="f" strokecolor="#e50000" strokeweight=".50806mm">
                  <v:path arrowok="t" o:connecttype="custom" o:connectlocs="0,0;86,0;144,0;187,0;245,0;331,0;389,0;432,0;490,0;562,0;619,0;662,0;720,0;806,0" o:connectangles="0,0,0,0,0,0,0,0,0,0,0,0,0,0"/>
                </v:shape>
                <v:shape id="AutoShape 5" o:spid="_x0000_s1039" style="position:absolute;left:821;top:6522;width:649;height:2;visibility:visible;mso-wrap-style:square;v-text-anchor:top" coordsize="6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B6xL8A&#10;AADbAAAADwAAAGRycy9kb3ducmV2LnhtbERPTYvCMBC9L/gfwgje1lSRRapRRJD1JKg9eBybsSk2&#10;k5pkbf33m4UFb/N4n7Nc97YRT/KhdqxgMs5AEJdO11wpKM67zzmIEJE1No5JwYsCrFeDjyXm2nV8&#10;pOcpViKFcMhRgYmxzaUMpSGLYexa4sTdnLcYE/SV1B67FG4bOc2yL2mx5tRgsKWtofJ++rEKDsep&#10;f0z4Ki/mvL92VBX8vS2UGg37zQJEpD6+xf/uvU7zZ/D3SzpAr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0HrEvwAAANsAAAAPAAAAAAAAAAAAAAAAAJgCAABkcnMvZG93bnJl&#10;di54bWxQSwUGAAAAAAQABAD1AAAAhAMAAAAA&#10;" path="m,l259,m389,l648,e" filled="f" strokecolor="#e50000" strokeweight="2.03219mm">
                  <v:path arrowok="t" o:connecttype="custom" o:connectlocs="0,0;259,0;389,0;648,0" o:connectangles="0,0,0,0"/>
                </v:shape>
                <v:line id="Line 4" o:spid="_x0000_s1040" style="position:absolute;visibility:visible;mso-wrap-style:square" from="1606,6464" to="1606,6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17lcAAAADbAAAADwAAAGRycy9kb3ducmV2LnhtbERPzYrCMBC+L/gOYQRva6qrUrpGEUGQ&#10;vZRVH2BoZptiMylNrFmf3iwIe5uP73fW22hbMVDvG8cKZtMMBHHldMO1gsv58J6D8AFZY+uYFPyS&#10;h+1m9LbGQrs7f9NwCrVIIewLVGBC6AopfWXIop+6jjhxP663GBLsa6l7vKdw28p5lq2kxYZTg8GO&#10;9oaq6+lmFTzYLMp4GcL8q/xYlvmQP44xV2oyjrtPEIFi+Be/3Eed5i/h75d0gN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5Ne5XAAAAA2wAAAA8AAAAAAAAAAAAAAAAA&#10;oQIAAGRycy9kb3ducmV2LnhtbFBLBQYAAAAABAAEAPkAAACOAwAAAAA=&#10;" strokecolor="#e50000" strokeweight=".76208mm"/>
                <v:shape id="AutoShape 3" o:spid="_x0000_s1041" style="position:absolute;left:821;top:7616;width:807;height:2;visibility:visible;mso-wrap-style:square;v-text-anchor:top" coordsize="8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+o/cAA&#10;AADbAAAADwAAAGRycy9kb3ducmV2LnhtbERPS4vCMBC+C/6HMIIXWdMVFKlGkX2AHjxYvextbMa0&#10;2ExKk7X13xtB8DYf33OW685W4kaNLx0r+BwnIIhzp0s2Ck7H3485CB+QNVaOScGdPKxX/d4SU+1a&#10;PtAtC0bEEPYpKihCqFMpfV6QRT92NXHkLq6xGCJsjNQNtjHcVnKSJDNpseTYUGBNXwXl1+zfKign&#10;tZP779N59Pczoqy9mOmOjFLDQbdZgAjUhbf45d7qOH8Gz1/i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+o/cAAAADbAAAADwAAAAAAAAAAAAAAAACYAgAAZHJzL2Rvd25y&#10;ZXYueG1sUEsFBgAAAAAEAAQA9QAAAIUDAAAAAA==&#10;" path="m,l129,m245,l360,m490,l605,m720,r86,e" filled="f" strokecolor="#a900e5" strokeweight=".76208mm">
                  <v:path arrowok="t" o:connecttype="custom" o:connectlocs="0,0;129,0;245,0;360,0;490,0;605,0;720,0;806,0" o:connectangles="0,0,0,0,0,0,0,0"/>
                </v:shape>
                <w10:wrap anchorx="page" anchory="page"/>
              </v:group>
            </w:pict>
          </mc:Fallback>
        </mc:AlternateContent>
      </w:r>
    </w:p>
    <w:p w:rsidR="0003117D" w:rsidRDefault="0003117D">
      <w:pPr>
        <w:pStyle w:val="BodyText"/>
        <w:spacing w:before="7"/>
        <w:rPr>
          <w:sz w:val="22"/>
        </w:rPr>
      </w:pPr>
    </w:p>
    <w:p w:rsidR="0003117D" w:rsidRDefault="00AA6820">
      <w:pPr>
        <w:pStyle w:val="BodyText"/>
        <w:spacing w:line="151" w:lineRule="auto"/>
        <w:ind w:left="10000" w:right="3235" w:firstLine="1908"/>
      </w:pPr>
      <w:r>
        <w:rPr>
          <w:color w:val="002672"/>
        </w:rPr>
        <w:t>Thomas Estley Community College - Broughton Astley LGS/BA2 - Land behind Frolesworth Road Recreation Ground</w:t>
      </w:r>
    </w:p>
    <w:p w:rsidR="0003117D" w:rsidRDefault="00AA6820">
      <w:pPr>
        <w:pStyle w:val="BodyText"/>
        <w:spacing w:line="113" w:lineRule="exact"/>
        <w:ind w:left="10957" w:right="3235"/>
      </w:pPr>
      <w:r>
        <w:rPr>
          <w:color w:val="002672"/>
        </w:rPr>
        <w:t>Memorial Gardens - Broughton Astley</w:t>
      </w:r>
    </w:p>
    <w:sectPr w:rsidR="0003117D">
      <w:type w:val="continuous"/>
      <w:pgSz w:w="23810" w:h="16850" w:orient="landscape"/>
      <w:pgMar w:top="400" w:right="34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7D"/>
    <w:rsid w:val="0003117D"/>
    <w:rsid w:val="00AA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3"/>
      <w:ind w:left="120" w:right="3235" w:hanging="677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1"/>
    <w:qFormat/>
    <w:pPr>
      <w:spacing w:before="7"/>
      <w:ind w:left="1071" w:right="3235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3"/>
      <w:ind w:left="120" w:right="3235" w:hanging="677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1"/>
    <w:qFormat/>
    <w:pPr>
      <w:spacing w:before="7"/>
      <w:ind w:left="1071" w:right="3235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DAFDD0B7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Harborough District Council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Matthew Bills</cp:lastModifiedBy>
  <cp:revision>2</cp:revision>
  <dcterms:created xsi:type="dcterms:W3CDTF">2016-05-05T07:52:00Z</dcterms:created>
  <dcterms:modified xsi:type="dcterms:W3CDTF">2016-05-05T09:00:00Z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2015-10-13T00:00:00Z</vt:filetime>
  </property>
  <property fmtid="{D5CDD505-2E9C-101B-9397-08002B2CF9AE}" pid="3" name="Creator">
    <vt:lpwstr>ESRI ArcMap 9.3.1.3000</vt:lpwstr>
  </property>
  <property fmtid="{D5CDD505-2E9C-101B-9397-08002B2CF9AE}" pid="4" name="LastSaved">
    <vt:filetime>2015-10-13T00:00:00Z</vt:filetime>
  </property>
</Properties>
</file>