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D3" w:rsidRDefault="00C274DD">
      <w:pPr>
        <w:pStyle w:val="Heading1"/>
        <w:spacing w:line="244" w:lineRule="auto"/>
        <w:ind w:left="6719" w:right="3131"/>
      </w:pPr>
      <w:bookmarkStart w:id="0" w:name="_GoBack"/>
      <w:bookmarkEnd w:id="0"/>
      <w:r>
        <w:t>Burton Overy OSSR sites, LGS sites and Wildlife Sites Note the LGS sites are proposals only at Sept  2015</w:t>
      </w:r>
    </w:p>
    <w:p w:rsidR="00AA13D3" w:rsidRDefault="00C274DD">
      <w:pPr>
        <w:pStyle w:val="BodyText"/>
        <w:spacing w:before="139"/>
        <w:ind w:left="10223" w:right="8186"/>
        <w:jc w:val="center"/>
      </w:pPr>
      <w:r>
        <w:t>Pheasant Woodland</w:t>
      </w: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spacing w:before="10"/>
        <w:rPr>
          <w:sz w:val="18"/>
        </w:rPr>
      </w:pPr>
    </w:p>
    <w:p w:rsidR="00AA13D3" w:rsidRDefault="00C274DD">
      <w:pPr>
        <w:pStyle w:val="BodyText"/>
        <w:spacing w:before="78"/>
        <w:ind w:left="116" w:right="3131"/>
      </w:pPr>
      <w:r>
        <w:t>Old Oak</w:t>
      </w:r>
    </w:p>
    <w:p w:rsidR="00AA13D3" w:rsidRDefault="00AA13D3">
      <w:pPr>
        <w:pStyle w:val="BodyText"/>
        <w:spacing w:before="8"/>
        <w:rPr>
          <w:sz w:val="9"/>
        </w:rPr>
      </w:pPr>
    </w:p>
    <w:p w:rsidR="00AA13D3" w:rsidRDefault="00C274DD">
      <w:pPr>
        <w:pStyle w:val="BodyText"/>
        <w:spacing w:before="79"/>
        <w:ind w:left="202" w:right="3131"/>
      </w:pPr>
      <w:r>
        <w:t>Stackley House Grassland</w:t>
      </w: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spacing w:before="2"/>
      </w:pPr>
    </w:p>
    <w:p w:rsidR="00AA13D3" w:rsidRDefault="00C274DD">
      <w:pPr>
        <w:pStyle w:val="BodyText"/>
        <w:spacing w:before="78"/>
        <w:ind w:right="3390"/>
        <w:jc w:val="right"/>
      </w:pPr>
      <w:r>
        <w:t>Ancient Ash</w:t>
      </w: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rPr>
          <w:sz w:val="20"/>
        </w:rPr>
      </w:pPr>
    </w:p>
    <w:p w:rsidR="00AA13D3" w:rsidRDefault="00AA13D3">
      <w:pPr>
        <w:pStyle w:val="BodyText"/>
        <w:spacing w:before="1"/>
        <w:rPr>
          <w:sz w:val="27"/>
        </w:rPr>
      </w:pPr>
    </w:p>
    <w:p w:rsidR="00AA13D3" w:rsidRDefault="00C274DD">
      <w:pPr>
        <w:pStyle w:val="BodyText"/>
        <w:spacing w:before="51"/>
        <w:ind w:left="188" w:right="3131"/>
      </w:pPr>
      <w:r>
        <w:rPr>
          <w:b/>
          <w:spacing w:val="-16"/>
          <w:position w:val="-11"/>
          <w:sz w:val="40"/>
        </w:rPr>
        <w:t>L</w:t>
      </w:r>
      <w:r>
        <w:rPr>
          <w:b/>
          <w:spacing w:val="6"/>
          <w:position w:val="-11"/>
          <w:sz w:val="40"/>
        </w:rPr>
        <w:t>e</w:t>
      </w:r>
      <w:r>
        <w:rPr>
          <w:b/>
          <w:spacing w:val="-175"/>
          <w:position w:val="-11"/>
          <w:sz w:val="40"/>
        </w:rPr>
        <w:t>g</w:t>
      </w:r>
      <w:r>
        <w:rPr>
          <w:color w:val="002672"/>
          <w:spacing w:val="-2"/>
          <w:w w:val="99"/>
        </w:rPr>
        <w:t>L</w:t>
      </w:r>
      <w:r>
        <w:rPr>
          <w:color w:val="002672"/>
          <w:spacing w:val="-37"/>
          <w:w w:val="99"/>
        </w:rPr>
        <w:t>G</w:t>
      </w:r>
      <w:r>
        <w:rPr>
          <w:b/>
          <w:spacing w:val="-196"/>
          <w:position w:val="-11"/>
          <w:sz w:val="40"/>
        </w:rPr>
        <w:t>e</w:t>
      </w:r>
      <w:r>
        <w:rPr>
          <w:color w:val="002672"/>
          <w:spacing w:val="9"/>
          <w:w w:val="99"/>
        </w:rPr>
        <w:t>S</w:t>
      </w:r>
      <w:r>
        <w:rPr>
          <w:color w:val="002672"/>
          <w:spacing w:val="-1"/>
          <w:w w:val="99"/>
        </w:rPr>
        <w:t>/</w:t>
      </w:r>
      <w:r>
        <w:rPr>
          <w:color w:val="002672"/>
          <w:spacing w:val="-95"/>
          <w:w w:val="99"/>
        </w:rPr>
        <w:t>G</w:t>
      </w:r>
      <w:r>
        <w:rPr>
          <w:b/>
          <w:spacing w:val="-146"/>
          <w:position w:val="-11"/>
          <w:sz w:val="40"/>
        </w:rPr>
        <w:t>n</w:t>
      </w:r>
      <w:r>
        <w:rPr>
          <w:color w:val="002672"/>
          <w:w w:val="99"/>
        </w:rPr>
        <w:t>R</w:t>
      </w:r>
      <w:r>
        <w:rPr>
          <w:color w:val="002672"/>
          <w:spacing w:val="-69"/>
          <w:w w:val="99"/>
        </w:rPr>
        <w:t>T</w:t>
      </w:r>
      <w:r>
        <w:rPr>
          <w:b/>
          <w:spacing w:val="-189"/>
          <w:position w:val="-11"/>
          <w:sz w:val="40"/>
        </w:rPr>
        <w:t>d</w:t>
      </w:r>
      <w:r>
        <w:rPr>
          <w:color w:val="002672"/>
          <w:spacing w:val="6"/>
          <w:w w:val="99"/>
        </w:rPr>
        <w:t>G</w:t>
      </w:r>
      <w:r>
        <w:rPr>
          <w:color w:val="002672"/>
          <w:spacing w:val="-1"/>
          <w:w w:val="99"/>
        </w:rPr>
        <w:t>/</w:t>
      </w:r>
      <w:r>
        <w:rPr>
          <w:color w:val="002672"/>
          <w:w w:val="99"/>
        </w:rPr>
        <w:t>4</w:t>
      </w:r>
      <w:r>
        <w:rPr>
          <w:color w:val="002672"/>
          <w:spacing w:val="11"/>
        </w:rPr>
        <w:t xml:space="preserve"> </w:t>
      </w:r>
      <w:r>
        <w:rPr>
          <w:color w:val="002672"/>
          <w:w w:val="99"/>
        </w:rPr>
        <w:t>-</w:t>
      </w:r>
      <w:r>
        <w:rPr>
          <w:color w:val="002672"/>
          <w:spacing w:val="-11"/>
        </w:rPr>
        <w:t xml:space="preserve"> </w:t>
      </w:r>
      <w:r>
        <w:rPr>
          <w:color w:val="002672"/>
          <w:spacing w:val="9"/>
          <w:w w:val="99"/>
        </w:rPr>
        <w:t>B</w:t>
      </w:r>
      <w:r>
        <w:rPr>
          <w:color w:val="002672"/>
          <w:spacing w:val="-2"/>
          <w:w w:val="99"/>
        </w:rPr>
        <w:t>un</w:t>
      </w:r>
      <w:r>
        <w:rPr>
          <w:color w:val="002672"/>
          <w:w w:val="99"/>
        </w:rPr>
        <w:t>d</w:t>
      </w:r>
      <w:r>
        <w:rPr>
          <w:color w:val="002672"/>
          <w:spacing w:val="11"/>
        </w:rPr>
        <w:t xml:space="preserve"> </w:t>
      </w:r>
      <w:r>
        <w:rPr>
          <w:color w:val="002672"/>
          <w:spacing w:val="-1"/>
          <w:w w:val="99"/>
        </w:rPr>
        <w:t>t</w:t>
      </w:r>
      <w:r>
        <w:rPr>
          <w:color w:val="002672"/>
          <w:w w:val="99"/>
        </w:rPr>
        <w:t>o</w:t>
      </w:r>
      <w:r>
        <w:rPr>
          <w:color w:val="002672"/>
          <w:spacing w:val="-3"/>
        </w:rPr>
        <w:t xml:space="preserve"> </w:t>
      </w:r>
      <w:r>
        <w:rPr>
          <w:color w:val="002672"/>
          <w:spacing w:val="-3"/>
          <w:w w:val="99"/>
        </w:rPr>
        <w:t>M</w:t>
      </w:r>
      <w:r>
        <w:rPr>
          <w:color w:val="002672"/>
          <w:spacing w:val="8"/>
          <w:w w:val="99"/>
        </w:rPr>
        <w:t>i</w:t>
      </w:r>
      <w:r>
        <w:rPr>
          <w:color w:val="002672"/>
          <w:spacing w:val="-7"/>
          <w:w w:val="99"/>
        </w:rPr>
        <w:t>l</w:t>
      </w:r>
      <w:r>
        <w:rPr>
          <w:color w:val="002672"/>
          <w:spacing w:val="8"/>
          <w:w w:val="99"/>
        </w:rPr>
        <w:t>l</w:t>
      </w:r>
      <w:r>
        <w:rPr>
          <w:color w:val="002672"/>
          <w:spacing w:val="-2"/>
          <w:w w:val="99"/>
        </w:rPr>
        <w:t>e</w:t>
      </w:r>
      <w:r>
        <w:rPr>
          <w:color w:val="002672"/>
          <w:w w:val="99"/>
        </w:rPr>
        <w:t>r</w:t>
      </w:r>
      <w:r>
        <w:rPr>
          <w:color w:val="002672"/>
          <w:spacing w:val="3"/>
        </w:rPr>
        <w:t xml:space="preserve"> </w:t>
      </w:r>
      <w:r>
        <w:rPr>
          <w:color w:val="002672"/>
          <w:w w:val="99"/>
        </w:rPr>
        <w:t>H</w:t>
      </w:r>
      <w:r>
        <w:rPr>
          <w:color w:val="002672"/>
          <w:spacing w:val="-2"/>
          <w:w w:val="99"/>
        </w:rPr>
        <w:t>o</w:t>
      </w:r>
      <w:r>
        <w:rPr>
          <w:color w:val="002672"/>
          <w:spacing w:val="12"/>
          <w:w w:val="99"/>
        </w:rPr>
        <w:t>m</w:t>
      </w:r>
      <w:r>
        <w:rPr>
          <w:color w:val="002672"/>
          <w:spacing w:val="-2"/>
          <w:w w:val="99"/>
        </w:rPr>
        <w:t>e</w:t>
      </w:r>
      <w:r>
        <w:rPr>
          <w:color w:val="002672"/>
          <w:w w:val="99"/>
        </w:rPr>
        <w:t>s</w:t>
      </w:r>
      <w:r>
        <w:rPr>
          <w:color w:val="002672"/>
          <w:spacing w:val="5"/>
        </w:rPr>
        <w:t xml:space="preserve"> </w:t>
      </w:r>
      <w:r>
        <w:rPr>
          <w:color w:val="002672"/>
          <w:spacing w:val="-5"/>
          <w:w w:val="99"/>
        </w:rPr>
        <w:t>S</w:t>
      </w:r>
      <w:r>
        <w:rPr>
          <w:color w:val="002672"/>
          <w:spacing w:val="8"/>
          <w:w w:val="99"/>
        </w:rPr>
        <w:t>i</w:t>
      </w:r>
      <w:r>
        <w:rPr>
          <w:color w:val="002672"/>
          <w:spacing w:val="-1"/>
          <w:w w:val="99"/>
        </w:rPr>
        <w:t>t</w:t>
      </w:r>
      <w:r>
        <w:rPr>
          <w:color w:val="002672"/>
          <w:w w:val="99"/>
        </w:rPr>
        <w:t>e</w:t>
      </w:r>
      <w:r>
        <w:rPr>
          <w:color w:val="002672"/>
          <w:spacing w:val="-3"/>
        </w:rPr>
        <w:t xml:space="preserve"> </w:t>
      </w:r>
      <w:r>
        <w:rPr>
          <w:color w:val="002672"/>
          <w:spacing w:val="4"/>
          <w:w w:val="99"/>
        </w:rPr>
        <w:t>(</w:t>
      </w:r>
      <w:r>
        <w:rPr>
          <w:color w:val="002672"/>
          <w:spacing w:val="-9"/>
          <w:w w:val="99"/>
        </w:rPr>
        <w:t>G</w:t>
      </w:r>
      <w:r>
        <w:rPr>
          <w:color w:val="002672"/>
          <w:spacing w:val="6"/>
          <w:w w:val="99"/>
        </w:rPr>
        <w:t>G</w:t>
      </w:r>
      <w:r>
        <w:rPr>
          <w:color w:val="002672"/>
          <w:spacing w:val="-2"/>
          <w:w w:val="99"/>
        </w:rPr>
        <w:t>2</w:t>
      </w:r>
      <w:r>
        <w:rPr>
          <w:color w:val="002672"/>
          <w:w w:val="99"/>
        </w:rPr>
        <w:t>)</w:t>
      </w:r>
    </w:p>
    <w:p w:rsidR="00AA13D3" w:rsidRDefault="00AA13D3">
      <w:pPr>
        <w:pStyle w:val="BodyText"/>
        <w:spacing w:before="5"/>
        <w:rPr>
          <w:sz w:val="18"/>
        </w:rPr>
      </w:pPr>
    </w:p>
    <w:p w:rsidR="00AA13D3" w:rsidRDefault="00AA13D3">
      <w:pPr>
        <w:rPr>
          <w:sz w:val="18"/>
        </w:rPr>
        <w:sectPr w:rsidR="00AA13D3">
          <w:type w:val="continuous"/>
          <w:pgSz w:w="23810" w:h="16850" w:orient="landscape"/>
          <w:pgMar w:top="400" w:right="3460" w:bottom="280" w:left="460" w:header="720" w:footer="720" w:gutter="0"/>
          <w:cols w:space="720"/>
        </w:sectPr>
      </w:pPr>
    </w:p>
    <w:p w:rsidR="00AA13D3" w:rsidRDefault="00C274DD">
      <w:pPr>
        <w:pStyle w:val="Heading2"/>
        <w:spacing w:before="69" w:line="412" w:lineRule="auto"/>
      </w:pPr>
      <w:r>
        <w:lastRenderedPageBreak/>
        <w:t>Not recommended for LGS Designation Recommended  for LGS designation</w:t>
      </w:r>
    </w:p>
    <w:p w:rsidR="00AA13D3" w:rsidRDefault="00C274DD">
      <w:pPr>
        <w:pStyle w:val="BodyText"/>
        <w:spacing w:before="167" w:line="487" w:lineRule="auto"/>
        <w:ind w:left="1124" w:right="5710" w:firstLine="187"/>
      </w:pPr>
      <w:r>
        <w:br w:type="column"/>
      </w:r>
      <w:r>
        <w:rPr>
          <w:color w:val="002672"/>
        </w:rPr>
        <w:lastRenderedPageBreak/>
        <w:t xml:space="preserve">LGS/BO/5a - land to west of Scotland Lane 2 </w:t>
      </w:r>
      <w:r>
        <w:rPr>
          <w:color w:val="002672"/>
          <w:spacing w:val="-36"/>
          <w:w w:val="99"/>
          <w:position w:val="-5"/>
        </w:rPr>
        <w:t>L</w:t>
      </w:r>
      <w:r>
        <w:rPr>
          <w:color w:val="002672"/>
          <w:spacing w:val="-36"/>
          <w:w w:val="99"/>
        </w:rPr>
        <w:t>L</w:t>
      </w:r>
      <w:r>
        <w:rPr>
          <w:color w:val="002672"/>
          <w:spacing w:val="-36"/>
          <w:w w:val="99"/>
          <w:position w:val="-5"/>
        </w:rPr>
        <w:t>G</w:t>
      </w:r>
      <w:r>
        <w:rPr>
          <w:color w:val="002672"/>
          <w:spacing w:val="-36"/>
          <w:w w:val="99"/>
        </w:rPr>
        <w:t>G</w:t>
      </w:r>
      <w:r>
        <w:rPr>
          <w:color w:val="002672"/>
          <w:spacing w:val="-36"/>
          <w:w w:val="99"/>
          <w:position w:val="-5"/>
        </w:rPr>
        <w:t>S</w:t>
      </w:r>
      <w:r>
        <w:rPr>
          <w:color w:val="002672"/>
          <w:spacing w:val="-36"/>
          <w:w w:val="99"/>
        </w:rPr>
        <w:t>S</w:t>
      </w:r>
      <w:r>
        <w:rPr>
          <w:color w:val="002672"/>
          <w:spacing w:val="-36"/>
          <w:w w:val="99"/>
          <w:position w:val="-5"/>
        </w:rPr>
        <w:t>/B</w:t>
      </w:r>
      <w:r>
        <w:rPr>
          <w:color w:val="002672"/>
          <w:spacing w:val="-36"/>
          <w:w w:val="99"/>
        </w:rPr>
        <w:t>/B</w:t>
      </w:r>
      <w:r>
        <w:rPr>
          <w:color w:val="002672"/>
          <w:spacing w:val="-36"/>
          <w:w w:val="99"/>
          <w:position w:val="-5"/>
        </w:rPr>
        <w:t>O</w:t>
      </w:r>
      <w:r>
        <w:rPr>
          <w:color w:val="002672"/>
          <w:spacing w:val="-36"/>
          <w:w w:val="99"/>
        </w:rPr>
        <w:t>O</w:t>
      </w:r>
      <w:r>
        <w:rPr>
          <w:color w:val="002672"/>
          <w:spacing w:val="-36"/>
          <w:w w:val="99"/>
          <w:position w:val="-5"/>
        </w:rPr>
        <w:t>/5</w:t>
      </w:r>
      <w:r>
        <w:rPr>
          <w:color w:val="002672"/>
          <w:spacing w:val="-36"/>
          <w:w w:val="99"/>
        </w:rPr>
        <w:t>/2</w:t>
      </w:r>
      <w:r>
        <w:rPr>
          <w:color w:val="002672"/>
          <w:spacing w:val="-36"/>
          <w:w w:val="99"/>
          <w:position w:val="-5"/>
        </w:rPr>
        <w:t>b</w:t>
      </w:r>
      <w:r>
        <w:rPr>
          <w:color w:val="002672"/>
          <w:spacing w:val="-36"/>
          <w:w w:val="99"/>
        </w:rPr>
        <w:t>-</w:t>
      </w:r>
      <w:r>
        <w:rPr>
          <w:color w:val="002672"/>
          <w:spacing w:val="-36"/>
          <w:w w:val="99"/>
          <w:position w:val="-5"/>
        </w:rPr>
        <w:t>-</w:t>
      </w:r>
      <w:r>
        <w:rPr>
          <w:color w:val="002672"/>
          <w:spacing w:val="-36"/>
          <w:w w:val="99"/>
        </w:rPr>
        <w:t>P</w:t>
      </w:r>
      <w:r>
        <w:rPr>
          <w:color w:val="002672"/>
          <w:spacing w:val="-36"/>
          <w:w w:val="99"/>
          <w:position w:val="-5"/>
        </w:rPr>
        <w:t>la</w:t>
      </w:r>
      <w:r>
        <w:rPr>
          <w:color w:val="002672"/>
          <w:spacing w:val="-36"/>
          <w:w w:val="99"/>
        </w:rPr>
        <w:t>a</w:t>
      </w:r>
      <w:r>
        <w:rPr>
          <w:color w:val="002672"/>
          <w:spacing w:val="-36"/>
          <w:w w:val="99"/>
          <w:position w:val="-5"/>
        </w:rPr>
        <w:t>n</w:t>
      </w:r>
      <w:r>
        <w:rPr>
          <w:color w:val="002672"/>
          <w:spacing w:val="-36"/>
          <w:w w:val="99"/>
        </w:rPr>
        <w:t>s</w:t>
      </w:r>
      <w:r>
        <w:rPr>
          <w:color w:val="002672"/>
          <w:spacing w:val="-36"/>
          <w:w w:val="99"/>
          <w:position w:val="-5"/>
        </w:rPr>
        <w:t>d</w:t>
      </w:r>
      <w:r>
        <w:rPr>
          <w:color w:val="002672"/>
          <w:spacing w:val="-36"/>
          <w:w w:val="99"/>
        </w:rPr>
        <w:t>tu</w:t>
      </w:r>
      <w:r>
        <w:rPr>
          <w:color w:val="002672"/>
          <w:spacing w:val="-36"/>
          <w:w w:val="99"/>
          <w:position w:val="-5"/>
        </w:rPr>
        <w:t>to</w:t>
      </w:r>
      <w:r>
        <w:rPr>
          <w:color w:val="002672"/>
          <w:spacing w:val="-36"/>
          <w:w w:val="99"/>
        </w:rPr>
        <w:t>re</w:t>
      </w:r>
      <w:r>
        <w:rPr>
          <w:color w:val="002672"/>
          <w:spacing w:val="-36"/>
          <w:w w:val="99"/>
          <w:position w:val="-5"/>
        </w:rPr>
        <w:t>w</w:t>
      </w:r>
      <w:r>
        <w:rPr>
          <w:color w:val="002672"/>
          <w:spacing w:val="-36"/>
          <w:w w:val="99"/>
        </w:rPr>
        <w:t>l</w:t>
      </w:r>
      <w:r>
        <w:rPr>
          <w:color w:val="002672"/>
          <w:spacing w:val="-36"/>
          <w:w w:val="99"/>
          <w:position w:val="-5"/>
        </w:rPr>
        <w:t>e</w:t>
      </w:r>
      <w:r>
        <w:rPr>
          <w:color w:val="002672"/>
          <w:spacing w:val="-36"/>
          <w:w w:val="99"/>
        </w:rPr>
        <w:t>a</w:t>
      </w:r>
      <w:r>
        <w:rPr>
          <w:color w:val="002672"/>
          <w:spacing w:val="-36"/>
          <w:w w:val="99"/>
          <w:position w:val="-5"/>
        </w:rPr>
        <w:t>s</w:t>
      </w:r>
      <w:r>
        <w:rPr>
          <w:color w:val="002672"/>
          <w:spacing w:val="-36"/>
          <w:w w:val="99"/>
        </w:rPr>
        <w:t>n</w:t>
      </w:r>
      <w:r>
        <w:rPr>
          <w:color w:val="002672"/>
          <w:spacing w:val="-36"/>
          <w:w w:val="99"/>
          <w:position w:val="-5"/>
        </w:rPr>
        <w:t>t</w:t>
      </w:r>
      <w:r>
        <w:rPr>
          <w:color w:val="002672"/>
          <w:spacing w:val="-36"/>
          <w:w w:val="99"/>
        </w:rPr>
        <w:t>d</w:t>
      </w:r>
      <w:r>
        <w:rPr>
          <w:color w:val="002672"/>
          <w:spacing w:val="-36"/>
          <w:w w:val="99"/>
          <w:position w:val="-5"/>
        </w:rPr>
        <w:t>o</w:t>
      </w:r>
      <w:r>
        <w:rPr>
          <w:color w:val="002672"/>
          <w:spacing w:val="-36"/>
          <w:w w:val="99"/>
        </w:rPr>
        <w:t>e</w:t>
      </w:r>
      <w:r>
        <w:rPr>
          <w:color w:val="002672"/>
          <w:spacing w:val="-36"/>
          <w:w w:val="99"/>
          <w:position w:val="-5"/>
        </w:rPr>
        <w:t xml:space="preserve">f </w:t>
      </w:r>
      <w:r>
        <w:rPr>
          <w:color w:val="002672"/>
          <w:spacing w:val="-36"/>
          <w:w w:val="99"/>
        </w:rPr>
        <w:t>a</w:t>
      </w:r>
      <w:r>
        <w:rPr>
          <w:color w:val="002672"/>
          <w:spacing w:val="-36"/>
          <w:w w:val="99"/>
          <w:position w:val="-5"/>
        </w:rPr>
        <w:t>S</w:t>
      </w:r>
      <w:r>
        <w:rPr>
          <w:color w:val="002672"/>
          <w:spacing w:val="-36"/>
          <w:w w:val="99"/>
        </w:rPr>
        <w:t>s</w:t>
      </w:r>
      <w:r>
        <w:rPr>
          <w:color w:val="002672"/>
          <w:spacing w:val="-36"/>
          <w:w w:val="99"/>
          <w:position w:val="-5"/>
        </w:rPr>
        <w:t>c</w:t>
      </w:r>
      <w:r>
        <w:rPr>
          <w:color w:val="002672"/>
          <w:spacing w:val="-36"/>
          <w:w w:val="99"/>
        </w:rPr>
        <w:t>t</w:t>
      </w:r>
      <w:r>
        <w:rPr>
          <w:color w:val="002672"/>
          <w:spacing w:val="-36"/>
          <w:w w:val="99"/>
          <w:position w:val="-5"/>
        </w:rPr>
        <w:t>o</w:t>
      </w:r>
      <w:r>
        <w:rPr>
          <w:color w:val="002672"/>
          <w:spacing w:val="-36"/>
          <w:w w:val="99"/>
        </w:rPr>
        <w:t>o</w:t>
      </w:r>
      <w:r>
        <w:rPr>
          <w:color w:val="002672"/>
          <w:spacing w:val="-36"/>
          <w:w w:val="99"/>
          <w:position w:val="-5"/>
        </w:rPr>
        <w:t>tl</w:t>
      </w:r>
      <w:r>
        <w:rPr>
          <w:color w:val="002672"/>
          <w:spacing w:val="-36"/>
          <w:w w:val="99"/>
        </w:rPr>
        <w:t>f</w:t>
      </w:r>
      <w:r>
        <w:rPr>
          <w:color w:val="002672"/>
          <w:spacing w:val="-36"/>
          <w:w w:val="99"/>
          <w:position w:val="-5"/>
        </w:rPr>
        <w:t>a</w:t>
      </w:r>
      <w:r>
        <w:rPr>
          <w:color w:val="002672"/>
          <w:spacing w:val="-36"/>
          <w:w w:val="99"/>
        </w:rPr>
        <w:t>S</w:t>
      </w:r>
      <w:r>
        <w:rPr>
          <w:color w:val="002672"/>
          <w:spacing w:val="-36"/>
          <w:w w:val="99"/>
          <w:position w:val="-5"/>
        </w:rPr>
        <w:t>n</w:t>
      </w:r>
      <w:r>
        <w:rPr>
          <w:color w:val="002672"/>
          <w:spacing w:val="-36"/>
          <w:w w:val="99"/>
        </w:rPr>
        <w:t>c</w:t>
      </w:r>
      <w:r>
        <w:rPr>
          <w:color w:val="002672"/>
          <w:spacing w:val="-36"/>
          <w:w w:val="99"/>
          <w:position w:val="-5"/>
        </w:rPr>
        <w:t>d</w:t>
      </w:r>
      <w:r>
        <w:rPr>
          <w:color w:val="002672"/>
          <w:spacing w:val="-36"/>
          <w:w w:val="99"/>
        </w:rPr>
        <w:t>o</w:t>
      </w:r>
      <w:r>
        <w:rPr>
          <w:color w:val="002672"/>
          <w:spacing w:val="-36"/>
          <w:w w:val="99"/>
          <w:position w:val="-5"/>
        </w:rPr>
        <w:t>L</w:t>
      </w:r>
      <w:r>
        <w:rPr>
          <w:color w:val="002672"/>
          <w:spacing w:val="-36"/>
          <w:w w:val="99"/>
        </w:rPr>
        <w:t>tl</w:t>
      </w:r>
      <w:r>
        <w:rPr>
          <w:color w:val="002672"/>
          <w:spacing w:val="-36"/>
          <w:w w:val="99"/>
          <w:position w:val="-5"/>
        </w:rPr>
        <w:t>a</w:t>
      </w:r>
      <w:r>
        <w:rPr>
          <w:color w:val="002672"/>
          <w:spacing w:val="-36"/>
          <w:w w:val="99"/>
        </w:rPr>
        <w:t>a</w:t>
      </w:r>
      <w:r>
        <w:rPr>
          <w:color w:val="002672"/>
          <w:spacing w:val="-36"/>
          <w:w w:val="99"/>
          <w:position w:val="-5"/>
        </w:rPr>
        <w:t>n</w:t>
      </w:r>
      <w:r>
        <w:rPr>
          <w:color w:val="002672"/>
          <w:spacing w:val="-36"/>
          <w:w w:val="99"/>
        </w:rPr>
        <w:t>n</w:t>
      </w:r>
      <w:r>
        <w:rPr>
          <w:color w:val="002672"/>
          <w:spacing w:val="-36"/>
          <w:w w:val="99"/>
          <w:position w:val="-5"/>
        </w:rPr>
        <w:t>e</w:t>
      </w:r>
      <w:r>
        <w:rPr>
          <w:color w:val="002672"/>
          <w:spacing w:val="-36"/>
          <w:w w:val="99"/>
        </w:rPr>
        <w:t>d</w:t>
      </w:r>
      <w:r>
        <w:rPr>
          <w:color w:val="002672"/>
          <w:spacing w:val="25"/>
          <w:w w:val="99"/>
        </w:rPr>
        <w:t xml:space="preserve"> </w:t>
      </w:r>
      <w:r>
        <w:rPr>
          <w:color w:val="002672"/>
          <w:spacing w:val="-16"/>
          <w:w w:val="99"/>
          <w:position w:val="-5"/>
        </w:rPr>
        <w:t>1</w:t>
      </w:r>
      <w:r>
        <w:rPr>
          <w:color w:val="002672"/>
          <w:spacing w:val="-16"/>
          <w:w w:val="99"/>
        </w:rPr>
        <w:t>Lane</w:t>
      </w:r>
    </w:p>
    <w:p w:rsidR="00AA13D3" w:rsidRDefault="00AA13D3">
      <w:pPr>
        <w:spacing w:line="487" w:lineRule="auto"/>
        <w:sectPr w:rsidR="00AA13D3">
          <w:type w:val="continuous"/>
          <w:pgSz w:w="23810" w:h="16850" w:orient="landscape"/>
          <w:pgMar w:top="400" w:right="3460" w:bottom="280" w:left="460" w:header="720" w:footer="720" w:gutter="0"/>
          <w:cols w:num="2" w:space="720" w:equalWidth="0">
            <w:col w:w="6014" w:space="3592"/>
            <w:col w:w="10284"/>
          </w:cols>
        </w:sectPr>
      </w:pPr>
    </w:p>
    <w:p w:rsidR="00AA13D3" w:rsidRDefault="00C274DD">
      <w:pPr>
        <w:pStyle w:val="Heading2"/>
        <w:spacing w:before="19"/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2696" behindDoc="1" locked="0" layoutInCell="1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918845</wp:posOffset>
                </wp:positionV>
                <wp:extent cx="14586585" cy="9512935"/>
                <wp:effectExtent l="3175" t="4445" r="254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86585" cy="9512935"/>
                          <a:chOff x="425" y="1447"/>
                          <a:chExt cx="22971" cy="14981"/>
                        </a:xfrm>
                      </wpg:grpSpPr>
                      <pic:pic xmlns:pic="http://schemas.openxmlformats.org/drawingml/2006/picture">
                        <pic:nvPicPr>
                          <pic:cNvPr id="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" y="1454"/>
                            <a:ext cx="22956" cy="14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32" y="1454"/>
                            <a:ext cx="22956" cy="14959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09" y="15549"/>
                            <a:ext cx="10023" cy="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48" y="10193"/>
                            <a:ext cx="806" cy="403"/>
                          </a:xfrm>
                          <a:prstGeom prst="rect">
                            <a:avLst/>
                          </a:prstGeom>
                          <a:solidFill>
                            <a:srgbClr val="F2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48" y="10193"/>
                            <a:ext cx="806" cy="403"/>
                          </a:xfrm>
                          <a:prstGeom prst="rect">
                            <a:avLst/>
                          </a:prstGeom>
                          <a:noFill/>
                          <a:ln w="2743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48" y="10741"/>
                            <a:ext cx="806" cy="389"/>
                          </a:xfrm>
                          <a:prstGeom prst="rect">
                            <a:avLst/>
                          </a:prstGeom>
                          <a:solidFill>
                            <a:srgbClr val="92B8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48" y="10741"/>
                            <a:ext cx="806" cy="389"/>
                          </a:xfrm>
                          <a:prstGeom prst="rect">
                            <a:avLst/>
                          </a:prstGeom>
                          <a:noFill/>
                          <a:ln w="3658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48" y="11273"/>
                            <a:ext cx="806" cy="403"/>
                          </a:xfrm>
                          <a:prstGeom prst="rect">
                            <a:avLst/>
                          </a:prstGeom>
                          <a:solidFill>
                            <a:srgbClr val="BCF1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48" y="11273"/>
                            <a:ext cx="806" cy="403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6D6D6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48" y="11820"/>
                            <a:ext cx="806" cy="403"/>
                          </a:xfrm>
                          <a:prstGeom prst="rect">
                            <a:avLst/>
                          </a:prstGeom>
                          <a:solidFill>
                            <a:srgbClr val="CCF2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48" y="11820"/>
                            <a:ext cx="806" cy="403"/>
                          </a:xfrm>
                          <a:prstGeom prst="rect">
                            <a:avLst/>
                          </a:prstGeom>
                          <a:noFill/>
                          <a:ln w="27435">
                            <a:solidFill>
                              <a:srgbClr val="B7B7B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7"/>
                        <wps:cNvSpPr>
                          <a:spLocks/>
                        </wps:cNvSpPr>
                        <wps:spPr bwMode="auto">
                          <a:xfrm>
                            <a:off x="648" y="13649"/>
                            <a:ext cx="807" cy="2"/>
                          </a:xfrm>
                          <a:custGeom>
                            <a:avLst/>
                            <a:gdLst>
                              <a:gd name="T0" fmla="+- 0 648 648"/>
                              <a:gd name="T1" fmla="*/ T0 w 807"/>
                              <a:gd name="T2" fmla="+- 0 734 648"/>
                              <a:gd name="T3" fmla="*/ T2 w 807"/>
                              <a:gd name="T4" fmla="+- 0 792 648"/>
                              <a:gd name="T5" fmla="*/ T4 w 807"/>
                              <a:gd name="T6" fmla="+- 0 821 648"/>
                              <a:gd name="T7" fmla="*/ T6 w 807"/>
                              <a:gd name="T8" fmla="+- 0 893 648"/>
                              <a:gd name="T9" fmla="*/ T8 w 807"/>
                              <a:gd name="T10" fmla="+- 0 965 648"/>
                              <a:gd name="T11" fmla="*/ T10 w 807"/>
                              <a:gd name="T12" fmla="+- 0 1023 648"/>
                              <a:gd name="T13" fmla="*/ T12 w 807"/>
                              <a:gd name="T14" fmla="+- 0 1066 648"/>
                              <a:gd name="T15" fmla="*/ T14 w 807"/>
                              <a:gd name="T16" fmla="+- 0 1123 648"/>
                              <a:gd name="T17" fmla="*/ T16 w 807"/>
                              <a:gd name="T18" fmla="+- 0 1210 648"/>
                              <a:gd name="T19" fmla="*/ T18 w 807"/>
                              <a:gd name="T20" fmla="+- 0 1267 648"/>
                              <a:gd name="T21" fmla="*/ T20 w 807"/>
                              <a:gd name="T22" fmla="+- 0 1311 648"/>
                              <a:gd name="T23" fmla="*/ T22 w 807"/>
                              <a:gd name="T24" fmla="+- 0 1368 648"/>
                              <a:gd name="T25" fmla="*/ T24 w 807"/>
                              <a:gd name="T26" fmla="+- 0 1455 648"/>
                              <a:gd name="T27" fmla="*/ T26 w 8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</a:cxnLst>
                            <a:rect l="0" t="0" r="r" b="b"/>
                            <a:pathLst>
                              <a:path w="807"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moveTo>
                                  <a:pt x="144" y="0"/>
                                </a:moveTo>
                                <a:lnTo>
                                  <a:pt x="173" y="0"/>
                                </a:lnTo>
                                <a:moveTo>
                                  <a:pt x="245" y="0"/>
                                </a:moveTo>
                                <a:lnTo>
                                  <a:pt x="317" y="0"/>
                                </a:lnTo>
                                <a:moveTo>
                                  <a:pt x="375" y="0"/>
                                </a:moveTo>
                                <a:lnTo>
                                  <a:pt x="418" y="0"/>
                                </a:lnTo>
                                <a:moveTo>
                                  <a:pt x="475" y="0"/>
                                </a:moveTo>
                                <a:lnTo>
                                  <a:pt x="562" y="0"/>
                                </a:lnTo>
                                <a:moveTo>
                                  <a:pt x="619" y="0"/>
                                </a:moveTo>
                                <a:lnTo>
                                  <a:pt x="663" y="0"/>
                                </a:lnTo>
                                <a:moveTo>
                                  <a:pt x="720" y="0"/>
                                </a:moveTo>
                                <a:lnTo>
                                  <a:pt x="807" y="0"/>
                                </a:lnTo>
                              </a:path>
                            </a:pathLst>
                          </a:custGeom>
                          <a:noFill/>
                          <a:ln w="18290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6"/>
                        <wps:cNvSpPr>
                          <a:spLocks/>
                        </wps:cNvSpPr>
                        <wps:spPr bwMode="auto">
                          <a:xfrm>
                            <a:off x="648" y="14182"/>
                            <a:ext cx="634" cy="2"/>
                          </a:xfrm>
                          <a:custGeom>
                            <a:avLst/>
                            <a:gdLst>
                              <a:gd name="T0" fmla="+- 0 648 648"/>
                              <a:gd name="T1" fmla="*/ T0 w 634"/>
                              <a:gd name="T2" fmla="+- 0 907 648"/>
                              <a:gd name="T3" fmla="*/ T2 w 634"/>
                              <a:gd name="T4" fmla="+- 0 1023 648"/>
                              <a:gd name="T5" fmla="*/ T4 w 634"/>
                              <a:gd name="T6" fmla="+- 0 1282 648"/>
                              <a:gd name="T7" fmla="*/ T6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259" y="0"/>
                                </a:lnTo>
                                <a:moveTo>
                                  <a:pt x="375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3159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5"/>
                        <wps:cNvCnPr/>
                        <wps:spPr bwMode="auto">
                          <a:xfrm>
                            <a:off x="1433" y="14124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27435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4"/>
                        <wps:cNvSpPr>
                          <a:spLocks/>
                        </wps:cNvSpPr>
                        <wps:spPr bwMode="auto">
                          <a:xfrm>
                            <a:off x="648" y="15276"/>
                            <a:ext cx="807" cy="2"/>
                          </a:xfrm>
                          <a:custGeom>
                            <a:avLst/>
                            <a:gdLst>
                              <a:gd name="T0" fmla="+- 0 648 648"/>
                              <a:gd name="T1" fmla="*/ T0 w 807"/>
                              <a:gd name="T2" fmla="+- 0 763 648"/>
                              <a:gd name="T3" fmla="*/ T2 w 807"/>
                              <a:gd name="T4" fmla="+- 0 893 648"/>
                              <a:gd name="T5" fmla="*/ T4 w 807"/>
                              <a:gd name="T6" fmla="+- 0 1008 648"/>
                              <a:gd name="T7" fmla="*/ T6 w 807"/>
                              <a:gd name="T8" fmla="+- 0 1123 648"/>
                              <a:gd name="T9" fmla="*/ T8 w 807"/>
                              <a:gd name="T10" fmla="+- 0 1253 648"/>
                              <a:gd name="T11" fmla="*/ T10 w 807"/>
                              <a:gd name="T12" fmla="+- 0 1368 648"/>
                              <a:gd name="T13" fmla="*/ T12 w 807"/>
                              <a:gd name="T14" fmla="+- 0 1455 648"/>
                              <a:gd name="T15" fmla="*/ T14 w 8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807">
                                <a:moveTo>
                                  <a:pt x="0" y="0"/>
                                </a:moveTo>
                                <a:lnTo>
                                  <a:pt x="115" y="0"/>
                                </a:lnTo>
                                <a:moveTo>
                                  <a:pt x="245" y="0"/>
                                </a:moveTo>
                                <a:lnTo>
                                  <a:pt x="360" y="0"/>
                                </a:lnTo>
                                <a:moveTo>
                                  <a:pt x="475" y="0"/>
                                </a:moveTo>
                                <a:lnTo>
                                  <a:pt x="605" y="0"/>
                                </a:lnTo>
                                <a:moveTo>
                                  <a:pt x="720" y="0"/>
                                </a:moveTo>
                                <a:lnTo>
                                  <a:pt x="807" y="0"/>
                                </a:lnTo>
                              </a:path>
                            </a:pathLst>
                          </a:custGeom>
                          <a:noFill/>
                          <a:ln w="27435">
                            <a:solidFill>
                              <a:srgbClr val="A900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1.25pt;margin-top:72.35pt;width:1148.55pt;height:749.05pt;z-index:-3784;mso-position-horizontal-relative:page;mso-position-vertical-relative:page" coordorigin="425,1447" coordsize="22971,14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432;top:1454;width:22956;height:149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JZJnEAAAA2gAAAA8AAABkcnMvZG93bnJldi54bWxEj0FrwkAUhO8F/8PyBC+l2VVLbaObIGKh&#10;lx4aA70+ss8kmH0bsqtGf323UOhxmJlvmE0+2k5caPCtYw3zRIEgrpxpudZQHt6fXkH4gGywc0wa&#10;buQhzyYPG0yNu/IXXYpQiwhhn6KGJoQ+ldJXDVn0ieuJo3d0g8UQ5VBLM+A1wm0nF0q9SIstx4UG&#10;e9o1VJ2Ks9Wg5p+tuR/35bJckXo7fz9390en9Ww6btcgAo3hP/zX/jAalvB7Jd4Amf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dJZJnEAAAA2gAAAA8AAAAAAAAAAAAAAAAA&#10;nwIAAGRycy9kb3ducmV2LnhtbFBLBQYAAAAABAAEAPcAAACQAwAAAAA=&#10;">
                  <v:imagedata r:id="rId6" o:title=""/>
                </v:shape>
                <v:rect id="Rectangle 17" o:spid="_x0000_s1028" style="position:absolute;left:432;top:1454;width:22956;height:14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cWMsMA&#10;AADaAAAADwAAAGRycy9kb3ducmV2LnhtbESPQWvCQBSE7wX/w/IEb7oxFpHUVTQiFmkPje39kX1N&#10;otm3Ibtq9Ne7BaHHYWa+YebLztTiQq2rLCsYjyIQxLnVFRcKvg/b4QyE88gaa8uk4EYOloveyxwT&#10;ba/8RZfMFyJA2CWooPS+SaR0eUkG3cg2xMH7ta1BH2RbSN3iNcBNLeMomkqDFYeFEhtKS8pP2dko&#10;wMm6+sncLt1vPvP0Ho/dMZ5+KDXod6s3EJ46/x9+tt+1glf4uxJu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cWMsMAAADaAAAADwAAAAAAAAAAAAAAAACYAgAAZHJzL2Rv&#10;d25yZXYueG1sUEsFBgAAAAAEAAQA9QAAAIgDAAAAAA==&#10;" filled="f" strokeweight=".25403mm"/>
                <v:rect id="Rectangle 16" o:spid="_x0000_s1029" style="position:absolute;left:1109;top:15549;width:10023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rect id="Rectangle 15" o:spid="_x0000_s1030" style="position:absolute;left:648;top:10193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/h8EA&#10;AADaAAAADwAAAGRycy9kb3ducmV2LnhtbESPQYvCMBSE74L/ITxhb5rqqkjXKMvKLh61Frw+mmfb&#10;tXkpTaztvzeC4HGYmW+Y9bYzlWipcaVlBdNJBII4s7rkXEF6+h2vQDiPrLGyTAp6crDdDAdrjLW9&#10;85HaxOciQNjFqKDwvo6ldFlBBt3E1sTBu9jGoA+yyaVu8B7gppKzKFpKgyWHhQJr+ikouyY3oyCJ&#10;dvP+/P8nL7uuPfTzxWeepqzUx6j7/gLhqfPv8Ku91wqW8LwSb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sf4fBAAAA2gAAAA8AAAAAAAAAAAAAAAAAmAIAAGRycy9kb3du&#10;cmV2LnhtbFBLBQYAAAAABAAEAPUAAACGAwAAAAA=&#10;" fillcolor="#f27f7f" stroked="f"/>
                <v:rect id="Rectangle 14" o:spid="_x0000_s1031" style="position:absolute;left:648;top:10193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W3cMA&#10;AADaAAAADwAAAGRycy9kb3ducmV2LnhtbESPQU8CMRSE7yb8h+aReJMuHNQsFAIEzd6I6AFuj+1j&#10;t9C+btoKq7/emph4nMzMN5nZondWXClE41nBeFSAIK69Ntwo+Hh/eXgGEROyRuuZFHxRhMV8cDfD&#10;Uvsbv9F1lxqRIRxLVNCm1JVSxrolh3HkO+LsnXxwmLIMjdQBbxnurJwUxaN0aDgvtNjRuqX6svt0&#10;Cip52J+3W7vCi/uujiY4uzGvSt0P++UURKI+/Yf/2pVW8AS/V/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MW3cMAAADaAAAADwAAAAAAAAAAAAAAAACYAgAAZHJzL2Rv&#10;d25yZXYueG1sUEsFBgAAAAAEAAQA9QAAAIgDAAAAAA==&#10;" filled="f" strokecolor="#7f7f7f" strokeweight=".76208mm"/>
                <v:rect id="Rectangle 13" o:spid="_x0000_s1032" style="position:absolute;left:648;top:10741;width:806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MQ74A&#10;AADaAAAADwAAAGRycy9kb3ducmV2LnhtbERPzYrCMBC+C75DGGFva6qsi9amIoKsN7X1AYZmbIvN&#10;pDSxdn16cxA8fnz/yWYwjeipc7VlBbNpBIK4sLrmUsEl338vQTiPrLGxTAr+ycEmHY8SjLV98Jn6&#10;zJcihLCLUUHlfRtL6YqKDLqpbYkDd7WdQR9gV0rd4SOEm0bOo+hXGqw5NFTY0q6i4pbdjYLcLKL8&#10;zrvt7ESr7Od5vBZ/q16pr8mwXYPwNPiP+O0+aAVha7gSboBM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lezEO+AAAA2gAAAA8AAAAAAAAAAAAAAAAAmAIAAGRycy9kb3ducmV2&#10;LnhtbFBLBQYAAAAABAAEAPUAAACDAwAAAAA=&#10;" fillcolor="#92b87f" stroked="f"/>
                <v:rect id="Rectangle 12" o:spid="_x0000_s1033" style="position:absolute;left:648;top:10741;width:806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9NdMQA&#10;AADaAAAADwAAAGRycy9kb3ducmV2LnhtbESPQWvCQBSE74X+h+UVvNWNItJGVymlouhJrdreHtln&#10;Epp9G3bXJP57VxB6HGbmG2Y670wlGnK+tKxg0E9AEGdWl5wr+N4vXt9A+ICssbJMCq7kYT57fppi&#10;qm3LW2p2IRcRwj5FBUUIdSqlzwoy6Pu2Jo7e2TqDIUqXS+2wjXBTyWGSjKXBkuNCgTV9FpT97S5G&#10;wU8zovW5GbmTW28H7e/XYXncLJTqvXQfExCBuvAffrRXWsE73K/EG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PTXTEAAAA2gAAAA8AAAAAAAAAAAAAAAAAmAIAAGRycy9k&#10;b3ducmV2LnhtbFBLBQYAAAAABAAEAPUAAACJAwAAAAA=&#10;" filled="f" strokecolor="#7f7f7f" strokeweight="1.0161mm"/>
                <v:rect id="Rectangle 11" o:spid="_x0000_s1034" style="position:absolute;left:648;top:11273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1tacQA&#10;AADbAAAADwAAAGRycy9kb3ducmV2LnhtbESPQW/CMAyF75P2HyJP2mUa6TggKAQ0dQLlAhKwH2A1&#10;pq3WOF2TlfLv5wMSN1vv+b3Pq83oWzVQH5vABj4mGSjiMriGKwPf5+37HFRMyA7bwGTgRhE26+en&#10;FeYuXPlIwylVSkI45migTqnLtY5lTR7jJHTEol1C7zHJ2lfa9XiVcN/qaZbNtMeGpaHGjoqayp/T&#10;nzdwOGf26/YWf3lYHGyhC7vb7q0xry/j5xJUojE9zPdr6wRf6OUXGU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tbWnEAAAA2wAAAA8AAAAAAAAAAAAAAAAAmAIAAGRycy9k&#10;b3ducmV2LnhtbFBLBQYAAAAABAAEAPUAAACJAwAAAAA=&#10;" fillcolor="#bcf1f4" stroked="f"/>
                <v:rect id="Rectangle 10" o:spid="_x0000_s1035" style="position:absolute;left:648;top:11273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CycQA&#10;AADbAAAADwAAAGRycy9kb3ducmV2LnhtbERPTWvCQBC9F/oflin0VjcpViS6ii1VigfBqAdvY3ZM&#10;QrOzYXfV6K/vCgVv83ifM552phFncr62rCDtJSCIC6trLhVsN/O3IQgfkDU2lknBlTxMJ89PY8y0&#10;vfCaznkoRQxhn6GCKoQ2k9IXFRn0PdsSR+5oncEQoSuldniJ4aaR70kykAZrjg0VtvRVUfGbn4yC&#10;fj4fhNuHO3zO9st+eihWu8X3SqnXl242AhGoCw/xv/tHx/kp3H+JB8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iQsnEAAAA2wAAAA8AAAAAAAAAAAAAAAAAmAIAAGRycy9k&#10;b3ducmV2LnhtbFBLBQYAAAAABAAEAPUAAACJAwAAAAA=&#10;" filled="f" strokecolor="#6d6d6d" strokeweight=".25403mm"/>
                <v:rect id="Rectangle 9" o:spid="_x0000_s1036" style="position:absolute;left:648;top:11820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gEH8IA&#10;AADbAAAADwAAAGRycy9kb3ducmV2LnhtbERPS2vCQBC+F/wPywi91Y0erKSuIpVCbC7WR89jdkxC&#10;s7Pp7mrSf+8WBG/z8T1nvuxNI67kfG1ZwXiUgCAurK65VHDYf7zMQPiArLGxTAr+yMNyMXiaY6pt&#10;x1903YVSxBD2KSqoQmhTKX1RkUE/si1x5M7WGQwRulJqh10MN42cJMlUGqw5NlTY0ntFxc/uYhR8&#10;58fPbnXcZm598Tn/2nyTvZ6Ueh72qzcQgfrwEN/dmY7zJ/D/Sz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yAQfwgAAANsAAAAPAAAAAAAAAAAAAAAAAJgCAABkcnMvZG93&#10;bnJldi54bWxQSwUGAAAAAAQABAD1AAAAhwMAAAAA&#10;" fillcolor="#ccf27f" stroked="f"/>
                <v:rect id="Rectangle 8" o:spid="_x0000_s1037" style="position:absolute;left:648;top:11820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Uy68EA&#10;AADbAAAADwAAAGRycy9kb3ducmV2LnhtbERPTWsCMRC9F/ofwhR6q4ktFl2NUgWxt9LVg96GzbgJ&#10;bibLJnW3/74pCN7m8T5nsRp8I67URRdYw3ikQBBXwTiuNRz225cpiJiQDTaBScMvRVgtHx8WWJjQ&#10;8zddy1SLHMKxQA02pbaQMlaWPMZRaIkzdw6dx5RhV0vTYZ/DfSNflXqXHh3nBostbSxVl/LHa3C7&#10;o1qr2cUNdv3VbvvJZLPbn7R+fho+5iASDekuvrk/TZ7/Bv+/5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VMuvBAAAA2wAAAA8AAAAAAAAAAAAAAAAAmAIAAGRycy9kb3du&#10;cmV2LnhtbFBLBQYAAAAABAAEAPUAAACGAwAAAAA=&#10;" filled="f" strokecolor="#b7b7b7" strokeweight=".76208mm"/>
                <v:shape id="AutoShape 7" o:spid="_x0000_s1038" style="position:absolute;left:648;top:13649;width:807;height:2;visibility:visible;mso-wrap-style:square;v-text-anchor:top" coordsize="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anMcMA&#10;AADbAAAADwAAAGRycy9kb3ducmV2LnhtbERPTWvCQBC9F/wPywi9NRtDKSV1FVHU0INQtQdvQ3ZM&#10;otnZNLtq6q93BcHbPN7nDMedqcWZWldZVjCIYhDEudUVFwq2m/nbJwjnkTXWlknBPzkYj3ovQ0y1&#10;vfAPnde+ECGEXYoKSu+bVEqXl2TQRbYhDtzetgZ9gG0hdYuXEG5qmcTxhzRYcWgosaFpSflxfTIK&#10;dskhu/4mu0VCx2y2XJ3+lov5t1Kv/W7yBcJT55/ihzvTYf473H8JB8jR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anMcMAAADbAAAADwAAAAAAAAAAAAAAAACYAgAAZHJzL2Rv&#10;d25yZXYueG1sUEsFBgAAAAAEAAQA9QAAAIgDAAAAAA==&#10;" path="m,l86,t58,l173,t72,l317,t58,l418,t57,l562,t57,l663,t57,l807,e" filled="f" strokecolor="#e50000" strokeweight=".50806mm">
                  <v:path arrowok="t" o:connecttype="custom" o:connectlocs="0,0;86,0;144,0;173,0;245,0;317,0;375,0;418,0;475,0;562,0;619,0;663,0;720,0;807,0" o:connectangles="0,0,0,0,0,0,0,0,0,0,0,0,0,0"/>
                </v:shape>
                <v:shape id="AutoShape 6" o:spid="_x0000_s1039" style="position:absolute;left:648;top:14182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BfFsEA&#10;AADbAAAADwAAAGRycy9kb3ducmV2LnhtbERPTWvCQBC9F/wPywi91Y0FJcRsRIVAD4XS1IPHITsm&#10;0exs2N0m8d93C4Xe5vE+J9/PphcjOd9ZVrBeJSCIa6s7bhScv8qXFIQPyBp7y6TgQR72xeIpx0zb&#10;iT9prEIjYgj7DBW0IQyZlL5uyaBf2YE4clfrDIYIXSO1wymGm16+JslWGuw4NrQ40Kml+l59GwU9&#10;136+ueEwbsqPZpse3y/VI1XqeTkfdiACzeFf/Od+03H+Bn5/iQfI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wXxbBAAAA2wAAAA8AAAAAAAAAAAAAAAAAmAIAAGRycy9kb3du&#10;cmV2LnhtbFBLBQYAAAAABAAEAPUAAACGAwAAAAA=&#10;" path="m,l259,m375,l634,e" filled="f" strokecolor="#e50000" strokeweight="2.03219mm">
                  <v:path arrowok="t" o:connecttype="custom" o:connectlocs="0,0;259,0;375,0;634,0" o:connectangles="0,0,0,0"/>
                </v:shape>
                <v:line id="Line 5" o:spid="_x0000_s1040" style="position:absolute;visibility:visible;mso-wrap-style:square" from="1433,14124" to="1433,14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l4sAAAADbAAAADwAAAGRycy9kb3ducmV2LnhtbERPzYrCMBC+L/gOYQRva6quUqpRRBBk&#10;L0XXBxia2abYTEoTa/TpNwsLe5uP73c2u2hbMVDvG8cKZtMMBHHldMO1guvX8T0H4QOyxtYxKXiS&#10;h9129LbBQrsHn2m4hFqkEPYFKjAhdIWUvjJk0U9dR5y4b9dbDAn2tdQ9PlK4beU8y1bSYsOpwWBH&#10;B0PV7XK3Cl5sPsp4HcL8s1wsy3zIX6eYKzUZx/0aRKAY/sV/7pNO81fw+0s6QG5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6f5eLAAAAA2wAAAA8AAAAAAAAAAAAAAAAA&#10;oQIAAGRycy9kb3ducmV2LnhtbFBLBQYAAAAABAAEAPkAAACOAwAAAAA=&#10;" strokecolor="#e50000" strokeweight=".76208mm"/>
                <v:shape id="AutoShape 4" o:spid="_x0000_s1041" style="position:absolute;left:648;top:15276;width:807;height:2;visibility:visible;mso-wrap-style:square;v-text-anchor:top" coordsize="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NZsIA&#10;AADbAAAADwAAAGRycy9kb3ducmV2LnhtbERPS4vCMBC+C/6HMIIXWVOF3ZWuUcQHrIc9bPWyt9lm&#10;TIvNpDTR1n9vBMHbfHzPmS87W4krNb50rGAyTkAQ506XbBQcD7u3GQgfkDVWjknBjTwsF/3eHFPt&#10;Wv6laxaMiCHsU1RQhFCnUvq8IIt+7GriyJ1cYzFE2BipG2xjuK3kNEk+pMWSY0OBNa0Lys/ZxSoo&#10;p7WTP5vj/+hvO6KsPZn3PRmlhoNu9QUiUBde4qf7W8f5n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w1mwgAAANsAAAAPAAAAAAAAAAAAAAAAAJgCAABkcnMvZG93&#10;bnJldi54bWxQSwUGAAAAAAQABAD1AAAAhwMAAAAA&#10;" path="m,l115,m245,l360,m475,l605,m720,r87,e" filled="f" strokecolor="#a900e5" strokeweight=".76208mm">
                  <v:path arrowok="t" o:connecttype="custom" o:connectlocs="0,0;115,0;245,0;360,0;475,0;605,0;720,0;807,0" o:connectangles="0,0,0,0,0,0,0,0"/>
                </v:shape>
                <w10:wrap anchorx="page" anchory="page"/>
              </v:group>
            </w:pict>
          </mc:Fallback>
        </mc:AlternateContent>
      </w:r>
      <w:r>
        <w:t>Wildlife Sites</w:t>
      </w:r>
    </w:p>
    <w:p w:rsidR="00AA13D3" w:rsidRDefault="00AA13D3">
      <w:pPr>
        <w:pStyle w:val="BodyText"/>
        <w:spacing w:before="6"/>
        <w:rPr>
          <w:sz w:val="20"/>
        </w:rPr>
      </w:pPr>
    </w:p>
    <w:p w:rsidR="00AA13D3" w:rsidRDefault="00C274DD">
      <w:pPr>
        <w:ind w:left="1124"/>
        <w:rPr>
          <w:sz w:val="27"/>
        </w:rPr>
      </w:pPr>
      <w:r>
        <w:rPr>
          <w:sz w:val="27"/>
        </w:rPr>
        <w:t>Open Space, Sport and Recreation  Sites</w:t>
      </w:r>
    </w:p>
    <w:p w:rsidR="00AA13D3" w:rsidRDefault="00C274DD">
      <w:pPr>
        <w:spacing w:before="186"/>
        <w:ind w:left="188"/>
        <w:rPr>
          <w:b/>
          <w:sz w:val="37"/>
        </w:rPr>
      </w:pPr>
      <w:r>
        <w:rPr>
          <w:b/>
          <w:spacing w:val="-9"/>
          <w:sz w:val="37"/>
        </w:rPr>
        <w:t xml:space="preserve">OS </w:t>
      </w:r>
      <w:r>
        <w:rPr>
          <w:b/>
          <w:spacing w:val="-5"/>
          <w:sz w:val="37"/>
        </w:rPr>
        <w:t>MM</w:t>
      </w:r>
      <w:r>
        <w:rPr>
          <w:b/>
          <w:spacing w:val="53"/>
          <w:sz w:val="37"/>
        </w:rPr>
        <w:t xml:space="preserve"> </w:t>
      </w:r>
      <w:r>
        <w:rPr>
          <w:b/>
          <w:spacing w:val="-4"/>
          <w:sz w:val="37"/>
        </w:rPr>
        <w:t>Boundary</w:t>
      </w:r>
    </w:p>
    <w:p w:rsidR="00AA13D3" w:rsidRDefault="00C274DD">
      <w:pPr>
        <w:spacing w:before="135"/>
        <w:ind w:left="188"/>
        <w:rPr>
          <w:b/>
          <w:sz w:val="34"/>
        </w:rPr>
      </w:pPr>
      <w:r>
        <w:rPr>
          <w:b/>
          <w:sz w:val="34"/>
        </w:rPr>
        <w:t>DESCTERM</w:t>
      </w:r>
    </w:p>
    <w:p w:rsidR="00AA13D3" w:rsidRDefault="00C274DD">
      <w:pPr>
        <w:spacing w:before="182"/>
        <w:ind w:left="180"/>
        <w:rPr>
          <w:sz w:val="27"/>
        </w:rPr>
      </w:pPr>
      <w:r>
        <w:rPr>
          <w:color w:val="E50000"/>
          <w:w w:val="255"/>
          <w:sz w:val="5"/>
        </w:rPr>
        <w:t xml:space="preserve">!!!!!!!!!!!!!!!!!!!! </w:t>
      </w:r>
      <w:r>
        <w:rPr>
          <w:w w:val="120"/>
          <w:position w:val="-8"/>
          <w:sz w:val="27"/>
        </w:rPr>
        <w:t>County</w:t>
      </w:r>
    </w:p>
    <w:p w:rsidR="00AA13D3" w:rsidRDefault="00C274DD">
      <w:pPr>
        <w:pStyle w:val="Heading2"/>
        <w:spacing w:before="218" w:line="422" w:lineRule="auto"/>
        <w:ind w:right="3251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2720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1103630</wp:posOffset>
                </wp:positionV>
                <wp:extent cx="6365240" cy="302260"/>
                <wp:effectExtent l="8890" t="8255" r="762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302260"/>
                        </a:xfrm>
                        <a:prstGeom prst="rect">
                          <a:avLst/>
                        </a:prstGeom>
                        <a:noFill/>
                        <a:ln w="91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13D3" w:rsidRDefault="00C274DD">
                            <w:pPr>
                              <w:spacing w:before="90"/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©Crown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Copyright. All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rights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reserved.  Harborough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District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Council 100023843  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.45pt;margin-top:86.9pt;width:501.2pt;height:23.8pt;z-index:-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" filled="f" strokeweight=".25403mm">
                <v:textbox inset="0,0,0,0">
                  <w:txbxContent>
                    <w:p w:rsidR="00AA13D3" w:rsidRDefault="00C274DD">
                      <w:pPr>
                        <w:spacing w:before="90"/>
                        <w:ind w:left="1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3"/>
                          <w:sz w:val="24"/>
                        </w:rPr>
                        <w:t xml:space="preserve">©Crown </w:t>
                      </w:r>
                      <w:r>
                        <w:rPr>
                          <w:b/>
                          <w:sz w:val="24"/>
                        </w:rPr>
                        <w:t xml:space="preserve">Copyright. All 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rights </w:t>
                      </w:r>
                      <w:r>
                        <w:rPr>
                          <w:b/>
                          <w:sz w:val="24"/>
                        </w:rPr>
                        <w:t xml:space="preserve">reserved.  Harborough 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District </w:t>
                      </w:r>
                      <w:r>
                        <w:rPr>
                          <w:b/>
                          <w:sz w:val="24"/>
                        </w:rPr>
                        <w:t xml:space="preserve">Council 100023843  </w:t>
                      </w:r>
                      <w:r>
                        <w:rPr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District Electoral Parish</w:t>
      </w:r>
    </w:p>
    <w:p w:rsidR="00AA13D3" w:rsidRDefault="00C274DD">
      <w:pPr>
        <w:pStyle w:val="BodyText"/>
        <w:spacing w:before="5"/>
        <w:rPr>
          <w:sz w:val="21"/>
        </w:rPr>
      </w:pPr>
      <w:r>
        <w:br w:type="column"/>
      </w:r>
    </w:p>
    <w:p w:rsidR="00AA13D3" w:rsidRDefault="00C274DD">
      <w:pPr>
        <w:pStyle w:val="BodyText"/>
        <w:spacing w:before="1"/>
        <w:ind w:left="1361" w:right="7413"/>
      </w:pPr>
      <w:r>
        <w:rPr>
          <w:color w:val="002672"/>
        </w:rPr>
        <w:t>St Andrews Church - Burton Avery</w:t>
      </w:r>
    </w:p>
    <w:p w:rsidR="00AA13D3" w:rsidRDefault="00AA13D3">
      <w:pPr>
        <w:pStyle w:val="BodyText"/>
      </w:pPr>
    </w:p>
    <w:p w:rsidR="00AA13D3" w:rsidRDefault="00AA13D3">
      <w:pPr>
        <w:pStyle w:val="BodyText"/>
      </w:pPr>
    </w:p>
    <w:p w:rsidR="00AA13D3" w:rsidRDefault="00AA13D3">
      <w:pPr>
        <w:pStyle w:val="BodyText"/>
      </w:pPr>
    </w:p>
    <w:p w:rsidR="00AA13D3" w:rsidRDefault="00AA13D3">
      <w:pPr>
        <w:pStyle w:val="BodyText"/>
      </w:pPr>
    </w:p>
    <w:p w:rsidR="00AA13D3" w:rsidRDefault="00AA13D3">
      <w:pPr>
        <w:pStyle w:val="BodyText"/>
        <w:spacing w:before="7"/>
        <w:rPr>
          <w:sz w:val="12"/>
        </w:rPr>
      </w:pPr>
    </w:p>
    <w:p w:rsidR="00AA13D3" w:rsidRDefault="00C274DD">
      <w:pPr>
        <w:pStyle w:val="BodyText"/>
        <w:ind w:left="1044" w:right="7413"/>
      </w:pPr>
      <w:r>
        <w:rPr>
          <w:color w:val="002672"/>
        </w:rPr>
        <w:t>LGS/BO/1 - Main Street Pasture</w:t>
      </w:r>
    </w:p>
    <w:p w:rsidR="00AA13D3" w:rsidRDefault="00AA13D3">
      <w:pPr>
        <w:pStyle w:val="BodyText"/>
      </w:pPr>
    </w:p>
    <w:p w:rsidR="00AA13D3" w:rsidRDefault="00AA13D3">
      <w:pPr>
        <w:pStyle w:val="BodyText"/>
      </w:pPr>
    </w:p>
    <w:p w:rsidR="00AA13D3" w:rsidRDefault="00AA13D3">
      <w:pPr>
        <w:pStyle w:val="BodyText"/>
      </w:pPr>
    </w:p>
    <w:p w:rsidR="00AA13D3" w:rsidRDefault="00AA13D3">
      <w:pPr>
        <w:pStyle w:val="BodyText"/>
        <w:spacing w:before="7"/>
        <w:rPr>
          <w:sz w:val="13"/>
        </w:rPr>
      </w:pPr>
    </w:p>
    <w:p w:rsidR="00AA13D3" w:rsidRDefault="00C274DD">
      <w:pPr>
        <w:pStyle w:val="BodyText"/>
        <w:ind w:left="1275" w:right="7413" w:firstLine="57"/>
      </w:pPr>
      <w:r>
        <w:rPr>
          <w:color w:val="002672"/>
        </w:rPr>
        <w:t>LGS/BO/4 - Traffic Island Bell Lane</w:t>
      </w:r>
    </w:p>
    <w:p w:rsidR="00AA13D3" w:rsidRDefault="00AA13D3">
      <w:pPr>
        <w:pStyle w:val="BodyText"/>
      </w:pPr>
    </w:p>
    <w:p w:rsidR="00AA13D3" w:rsidRDefault="00AA13D3">
      <w:pPr>
        <w:pStyle w:val="BodyText"/>
      </w:pPr>
    </w:p>
    <w:p w:rsidR="00AA13D3" w:rsidRDefault="00AA13D3">
      <w:pPr>
        <w:pStyle w:val="BodyText"/>
      </w:pPr>
    </w:p>
    <w:p w:rsidR="00AA13D3" w:rsidRDefault="00C274DD">
      <w:pPr>
        <w:pStyle w:val="BodyText"/>
        <w:spacing w:before="128" w:line="244" w:lineRule="auto"/>
        <w:ind w:left="180" w:right="7413" w:firstLine="1094"/>
      </w:pPr>
      <w:r>
        <w:rPr>
          <w:color w:val="002672"/>
        </w:rPr>
        <w:t>LGS/BO/7b - Old Heather Garden 1 LGS/BO/7a - The Old Heather Garden</w:t>
      </w:r>
    </w:p>
    <w:p w:rsidR="00AA13D3" w:rsidRDefault="00C274DD">
      <w:pPr>
        <w:pStyle w:val="BodyText"/>
        <w:spacing w:before="57"/>
        <w:ind w:left="432" w:right="7413"/>
      </w:pPr>
      <w:r>
        <w:rPr>
          <w:color w:val="002672"/>
        </w:rPr>
        <w:t>LGS/BO3 - Main Street Spinney</w:t>
      </w:r>
    </w:p>
    <w:sectPr w:rsidR="00AA13D3">
      <w:type w:val="continuous"/>
      <w:pgSz w:w="23810" w:h="16850" w:orient="landscape"/>
      <w:pgMar w:top="400" w:right="3460" w:bottom="280" w:left="460" w:header="720" w:footer="720" w:gutter="0"/>
      <w:cols w:num="2" w:space="720" w:equalWidth="0">
        <w:col w:w="6171" w:space="1699"/>
        <w:col w:w="120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D3"/>
    <w:rsid w:val="00AA13D3"/>
    <w:rsid w:val="00C2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3"/>
      <w:ind w:left="188" w:hanging="303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1"/>
    <w:qFormat/>
    <w:pPr>
      <w:ind w:left="1124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3"/>
      <w:ind w:left="188" w:hanging="303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1"/>
    <w:qFormat/>
    <w:pPr>
      <w:ind w:left="1124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5B4D049E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Harborough District Council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Bills</cp:lastModifiedBy>
  <cp:revision>2</cp:revision>
  <dcterms:created xsi:type="dcterms:W3CDTF">2016-05-05T07:57:00Z</dcterms:created>
  <dcterms:modified xsi:type="dcterms:W3CDTF">2016-05-05T09:01:00Z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2015-10-13T00:00:00Z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2015-10-13T00:00:00Z</vt:filetime>
  </property>
</Properties>
</file>