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40" w:rsidRDefault="002110C5">
      <w:pPr>
        <w:pStyle w:val="Heading1"/>
        <w:spacing w:line="244" w:lineRule="auto"/>
        <w:ind w:left="6859"/>
      </w:pPr>
      <w:bookmarkStart w:id="0" w:name="_GoBack"/>
      <w:bookmarkEnd w:id="0"/>
      <w:r>
        <w:t>Cold Newton OSSR sites, LGS sites and Wildlife Sites Note the LGS sites are proposals only at Sept  2015</w:t>
      </w: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rPr>
          <w:b/>
          <w:sz w:val="20"/>
        </w:rPr>
      </w:pPr>
    </w:p>
    <w:p w:rsidR="00EE2840" w:rsidRDefault="00EE2840">
      <w:pPr>
        <w:pStyle w:val="BodyText"/>
        <w:spacing w:before="8"/>
        <w:rPr>
          <w:b/>
          <w:sz w:val="28"/>
        </w:rPr>
      </w:pPr>
    </w:p>
    <w:p w:rsidR="00EE2840" w:rsidRDefault="002110C5">
      <w:pPr>
        <w:spacing w:before="78"/>
        <w:ind w:right="120"/>
        <w:jc w:val="right"/>
        <w:rPr>
          <w:sz w:val="16"/>
        </w:rPr>
      </w:pPr>
      <w:r>
        <w:rPr>
          <w:sz w:val="16"/>
        </w:rPr>
        <w:t>The Hills Meadow, Cold Newton</w:t>
      </w:r>
    </w:p>
    <w:p w:rsidR="00EE2840" w:rsidRDefault="00EE2840">
      <w:pPr>
        <w:pStyle w:val="BodyText"/>
        <w:rPr>
          <w:sz w:val="20"/>
        </w:rPr>
      </w:pPr>
    </w:p>
    <w:p w:rsidR="00EE2840" w:rsidRDefault="00EE2840">
      <w:pPr>
        <w:pStyle w:val="BodyText"/>
        <w:rPr>
          <w:sz w:val="20"/>
        </w:rPr>
      </w:pPr>
    </w:p>
    <w:p w:rsidR="00EE2840" w:rsidRDefault="00EE2840">
      <w:pPr>
        <w:pStyle w:val="BodyText"/>
        <w:rPr>
          <w:sz w:val="20"/>
        </w:rPr>
      </w:pPr>
    </w:p>
    <w:p w:rsidR="00EE2840" w:rsidRDefault="00EE2840">
      <w:pPr>
        <w:pStyle w:val="BodyText"/>
        <w:spacing w:before="1"/>
        <w:rPr>
          <w:sz w:val="26"/>
        </w:rPr>
      </w:pPr>
    </w:p>
    <w:p w:rsidR="00EE2840" w:rsidRDefault="002110C5">
      <w:pPr>
        <w:spacing w:before="78"/>
        <w:ind w:right="105"/>
        <w:jc w:val="right"/>
        <w:rPr>
          <w:sz w:val="16"/>
        </w:rPr>
      </w:pPr>
      <w:r>
        <w:rPr>
          <w:sz w:val="16"/>
        </w:rPr>
        <w:t>The Wigglies (East)</w:t>
      </w:r>
    </w:p>
    <w:p w:rsidR="00EE2840" w:rsidRDefault="00EE2840">
      <w:pPr>
        <w:jc w:val="right"/>
        <w:rPr>
          <w:sz w:val="16"/>
        </w:rPr>
        <w:sectPr w:rsidR="00EE2840">
          <w:type w:val="continuous"/>
          <w:pgSz w:w="23810" w:h="16850" w:orient="landscape"/>
          <w:pgMar w:top="400" w:right="300" w:bottom="280" w:left="320" w:header="720" w:footer="720" w:gutter="0"/>
          <w:cols w:space="720"/>
        </w:sectPr>
      </w:pPr>
    </w:p>
    <w:p w:rsidR="00EE2840" w:rsidRDefault="00EE2840">
      <w:pPr>
        <w:pStyle w:val="BodyText"/>
        <w:spacing w:before="9"/>
        <w:rPr>
          <w:sz w:val="33"/>
        </w:rPr>
      </w:pPr>
    </w:p>
    <w:p w:rsidR="00EE2840" w:rsidRDefault="002110C5">
      <w:pPr>
        <w:ind w:left="241" w:right="-5"/>
        <w:rPr>
          <w:b/>
          <w:sz w:val="40"/>
        </w:rPr>
      </w:pPr>
      <w:r>
        <w:rPr>
          <w:b/>
          <w:spacing w:val="-4"/>
          <w:sz w:val="40"/>
        </w:rPr>
        <w:t>Legend</w:t>
      </w:r>
    </w:p>
    <w:p w:rsidR="00EE2840" w:rsidRDefault="002110C5">
      <w:pPr>
        <w:pStyle w:val="BodyText"/>
        <w:spacing w:before="9"/>
        <w:rPr>
          <w:b/>
          <w:sz w:val="12"/>
        </w:rPr>
      </w:pPr>
      <w:r>
        <w:br w:type="column"/>
      </w:r>
    </w:p>
    <w:p w:rsidR="00EE2840" w:rsidRDefault="002110C5">
      <w:pPr>
        <w:ind w:left="241"/>
        <w:rPr>
          <w:sz w:val="16"/>
        </w:rPr>
      </w:pPr>
      <w:r>
        <w:rPr>
          <w:sz w:val="16"/>
        </w:rPr>
        <w:t>The Wigglies (West)</w:t>
      </w:r>
    </w:p>
    <w:p w:rsidR="00EE2840" w:rsidRDefault="00EE2840">
      <w:pPr>
        <w:rPr>
          <w:sz w:val="16"/>
        </w:rPr>
        <w:sectPr w:rsidR="00EE2840">
          <w:type w:val="continuous"/>
          <w:pgSz w:w="23810" w:h="16850" w:orient="landscape"/>
          <w:pgMar w:top="400" w:right="300" w:bottom="280" w:left="320" w:header="720" w:footer="720" w:gutter="0"/>
          <w:cols w:num="2" w:space="720" w:equalWidth="0">
            <w:col w:w="1655" w:space="19479"/>
            <w:col w:w="2056"/>
          </w:cols>
        </w:sectPr>
      </w:pPr>
    </w:p>
    <w:p w:rsidR="00EE2840" w:rsidRDefault="002110C5">
      <w:pPr>
        <w:pStyle w:val="BodyText"/>
        <w:spacing w:before="4"/>
        <w:rPr>
          <w:sz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2" y="10208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2" y="10208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2" y="10755"/>
                            <a:ext cx="792" cy="389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2" y="10755"/>
                            <a:ext cx="792" cy="389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2" y="11288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2" y="11288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2" y="11835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2" y="11835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562" y="13663"/>
                            <a:ext cx="793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793"/>
                              <a:gd name="T2" fmla="+- 0 634 562"/>
                              <a:gd name="T3" fmla="*/ T2 w 793"/>
                              <a:gd name="T4" fmla="+- 0 691 562"/>
                              <a:gd name="T5" fmla="*/ T4 w 793"/>
                              <a:gd name="T6" fmla="+- 0 734 562"/>
                              <a:gd name="T7" fmla="*/ T6 w 793"/>
                              <a:gd name="T8" fmla="+- 0 792 562"/>
                              <a:gd name="T9" fmla="*/ T8 w 793"/>
                              <a:gd name="T10" fmla="+- 0 878 562"/>
                              <a:gd name="T11" fmla="*/ T10 w 793"/>
                              <a:gd name="T12" fmla="+- 0 936 562"/>
                              <a:gd name="T13" fmla="*/ T12 w 793"/>
                              <a:gd name="T14" fmla="+- 0 979 562"/>
                              <a:gd name="T15" fmla="*/ T14 w 793"/>
                              <a:gd name="T16" fmla="+- 0 1037 562"/>
                              <a:gd name="T17" fmla="*/ T16 w 793"/>
                              <a:gd name="T18" fmla="+- 0 1123 562"/>
                              <a:gd name="T19" fmla="*/ T18 w 793"/>
                              <a:gd name="T20" fmla="+- 0 1181 562"/>
                              <a:gd name="T21" fmla="*/ T20 w 793"/>
                              <a:gd name="T22" fmla="+- 0 1224 562"/>
                              <a:gd name="T23" fmla="*/ T22 w 793"/>
                              <a:gd name="T24" fmla="+- 0 1282 562"/>
                              <a:gd name="T25" fmla="*/ T24 w 793"/>
                              <a:gd name="T26" fmla="+- 0 1354 562"/>
                              <a:gd name="T27" fmla="*/ T26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moveTo>
                                  <a:pt x="129" y="0"/>
                                </a:moveTo>
                                <a:lnTo>
                                  <a:pt x="172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16" y="0"/>
                                </a:lnTo>
                                <a:moveTo>
                                  <a:pt x="374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61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562" y="14196"/>
                            <a:ext cx="634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634"/>
                              <a:gd name="T2" fmla="+- 0 821 562"/>
                              <a:gd name="T3" fmla="*/ T2 w 634"/>
                              <a:gd name="T4" fmla="+- 0 936 562"/>
                              <a:gd name="T5" fmla="*/ T4 w 634"/>
                              <a:gd name="T6" fmla="+- 0 1195 562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4" y="0"/>
                                </a:move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1332" y="14138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562" y="15290"/>
                            <a:ext cx="793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793"/>
                              <a:gd name="T2" fmla="+- 0 677 562"/>
                              <a:gd name="T3" fmla="*/ T2 w 793"/>
                              <a:gd name="T4" fmla="+- 0 792 562"/>
                              <a:gd name="T5" fmla="*/ T4 w 793"/>
                              <a:gd name="T6" fmla="+- 0 922 562"/>
                              <a:gd name="T7" fmla="*/ T6 w 793"/>
                              <a:gd name="T8" fmla="+- 0 1037 562"/>
                              <a:gd name="T9" fmla="*/ T8 w 793"/>
                              <a:gd name="T10" fmla="+- 0 1152 562"/>
                              <a:gd name="T11" fmla="*/ T10 w 793"/>
                              <a:gd name="T12" fmla="+- 0 1282 562"/>
                              <a:gd name="T13" fmla="*/ T12 w 793"/>
                              <a:gd name="T14" fmla="+- 0 1354 562"/>
                              <a:gd name="T15" fmla="*/ T14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90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.25pt;margin-top:72.35pt;width:1148.55pt;height:749.05pt;z-index:-251658752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4wJjAAAAA2gAAAA8AAABkcnMvZG93bnJldi54bWxEj92KwjAUhO8XfIdwBO/W1F+WrlFEEEVB&#10;sAp7e2jOtsXmpCRR69sbQfBymJlvmNmiNbW4kfOVZQWDfgKCOLe64kLB+bT+/gHhA7LG2jIpeJCH&#10;xbzzNcNU2zsf6ZaFQkQI+xQVlCE0qZQ+L8mg79uGOHr/1hkMUbpCaof3CDe1HCbJVBqsOC6U2NCq&#10;pPySXY2C7WjMWmeFM+vTZMeHzei6pz+let12+QsiUBs+4Xd7qxWM4XUl3gA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/jAmMAAAADaAAAADwAAAAAAAAAAAAAAAACfAgAA&#10;ZHJzL2Rvd25yZXYueG1sUEsFBgAAAAAEAAQA9wAAAIwDAAAAAA==&#10;">
                  <v:imagedata r:id="rId6" o:title=""/>
                </v:shape>
                <v:rect id="Rectangle 18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zqcMA&#10;AADaAAAADwAAAGRycy9kb3ducmV2LnhtbESPQWvCQBSE7wX/w/IEb7oxU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uzqcMAAADaAAAADwAAAAAAAAAAAAAAAACYAgAAZHJzL2Rv&#10;d25yZXYueG1sUEsFBgAAAAAEAAQA9QAAAIgDAAAAAA==&#10;" filled="f" strokeweight=".25403mm"/>
                <v:rect id="Rectangle 17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16" o:spid="_x0000_s1030" style="position:absolute;left:562;top:1020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aHMIA&#10;AADaAAAADwAAAGRycy9kb3ducmV2LnhtbESPQWvCQBSE70L/w/IKvZlNrVaJrlKUFo+aBrw+ss8k&#10;mn0bstuY/PuuIHgcZuYbZrXpTS06al1lWcF7FIMgzq2uuFCQ/X6PFyCcR9ZYWyYFAznYrF9GK0y0&#10;vfGRutQXIkDYJaig9L5JpHR5SQZdZBvi4J1ta9AH2RZSt3gLcFPLSRx/SoMVh4USG9qWlF/TP6Mg&#10;jXfT4XT5kedd3x2G6eyjyDJW6u21/1qC8NT7Z/jR3msFc7hf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NocwgAAANoAAAAPAAAAAAAAAAAAAAAAAJgCAABkcnMvZG93&#10;bnJldi54bWxQSwUGAAAAAAQABAD1AAAAhwMAAAAA&#10;" fillcolor="#f27f7f" stroked="f"/>
                <v:rect id="Rectangle 15" o:spid="_x0000_s1031" style="position:absolute;left:562;top:1020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Cr8AA&#10;AADaAAAADwAAAGRycy9kb3ducmV2LnhtbERPPW/CMBDdkfgP1iF1A4cOFQoxqCBaZUNQBtiu8TVx&#10;sc+R7ULaX18PlTo+ve9qPTgrbhSi8axgPitAEDdeG24VnN5epgsQMSFrtJ5JwTdFWK/GowpL7e98&#10;oNsxtSKHcCxRQZdSX0oZm44cxpnviTP34YPDlGFopQ54z+HOyseieJIODeeGDnvadtRcj19OQS0v&#10;58/93m7w6n7qdxOc3ZlXpR4mw/MSRKIh/Yv/3LVWkLfmK/kG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yCr8AAAADaAAAADwAAAAAAAAAAAAAAAACYAgAAZHJzL2Rvd25y&#10;ZXYueG1sUEsFBgAAAAAEAAQA9QAAAIUDAAAAAA==&#10;" filled="f" strokecolor="#7f7f7f" strokeweight=".76208mm"/>
                <v:rect id="Rectangle 14" o:spid="_x0000_s1032" style="position:absolute;left:562;top:10755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p2MEA&#10;AADaAAAADwAAAGRycy9kb3ducmV2LnhtbESP0YrCMBRE34X9h3CFfbOpyyq2axQRRN/Udj/g0lzb&#10;YnNTmli7+/VGEHwcZuYMs1wPphE9da62rGAaxSCIC6trLhX85rvJAoTzyBoby6TgjxysVx+jJaba&#10;3vlMfeZLESDsUlRQed+mUrqiIoMusi1x8C62M+iD7EqpO7wHuGnkVxzPpcGaw0KFLW0rKq7ZzSjI&#10;zSzOb7zdTE+UZN//x0uxT3qlPsfD5geEp8G/w6/2QStI4Hkl3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SadjBAAAA2gAAAA8AAAAAAAAAAAAAAAAAmAIAAGRycy9kb3du&#10;cmV2LnhtbFBLBQYAAAAABAAEAPUAAACGAwAAAAA=&#10;" fillcolor="#92b87f" stroked="f"/>
                <v:rect id="Rectangle 13" o:spid="_x0000_s1033" style="position:absolute;left:562;top:10755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1K8YA&#10;AADbAAAADwAAAGRycy9kb3ducmV2LnhtbESPT2vDMAzF74N9B6PBbo3TUkpJ65YxVjq6U7s/3W4i&#10;VpOwWA62l6TffjoMdpN4T+/9tN6OrlU9hdh4NjDNclDEpbcNVwbeXneTJaiYkC22nsnAlSJsN7c3&#10;ayysH/hI/SlVSkI4FmigTqkrtI5lTQ5j5jti0S4+OEyyhkrbgIOEu1bP8nyhHTYsDTV29FhT+X36&#10;cQY++zkdLv08nMPhOB2+nt73Hy87Y+7vxocVqERj+jf/XT9bwRd6+UU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f1K8YAAADbAAAADwAAAAAAAAAAAAAAAACYAgAAZHJz&#10;L2Rvd25yZXYueG1sUEsFBgAAAAAEAAQA9QAAAIsDAAAAAA==&#10;" filled="f" strokecolor="#7f7f7f" strokeweight="1.0161mm"/>
                <v:rect id="Rectangle 12" o:spid="_x0000_s1034" style="position:absolute;left:562;top:1128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I8sAA&#10;AADbAAAADwAAAGRycy9kb3ducmV2LnhtbERPzYrCMBC+C/sOYRa8yJrqQbQaRboouayg7gMMzdgW&#10;m0m3ibW+/UYQvM3H9zurTW9r0VHrK8cKJuMEBHHuTMWFgt/z7msOwgdkg7VjUvAgD5v1x2CFqXF3&#10;PlJ3CoWIIexTVFCG0KRS+rwki37sGuLIXVxrMUTYFtK0eI/htpbTJJlJixXHhhIbykrKr6ebVXA4&#10;J/r7MfJ/3C0OOpOZ3u9+tFLDz367BBGoD2/xy61NnD+B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HI8sAAAADbAAAADwAAAAAAAAAAAAAAAACYAgAAZHJzL2Rvd25y&#10;ZXYueG1sUEsFBgAAAAAEAAQA9QAAAIUDAAAAAA==&#10;" fillcolor="#bcf1f4" stroked="f"/>
                <v:rect id="Rectangle 11" o:spid="_x0000_s1035" style="position:absolute;left:562;top:1128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cvsQA&#10;AADbAAAADwAAAGRycy9kb3ducmV2LnhtbERPTWvCQBC9C/0PyxR6042iIqlrSEst4kFobA+9jdkx&#10;CWZnw+5Wo7++KxR6m8f7nGXWm1acyfnGsoLxKAFBXFrdcKXgc78eLkD4gKyxtUwKruQhWz0Mlphq&#10;e+EPOhehEjGEfYoK6hC6VEpf1mTQj2xHHLmjdQZDhK6S2uElhptWTpJkLg02HBtq7Oi1pvJU/BgF&#10;02I9D7eZO7zk39vp+FDuvt7fdko9Pfb5M4hAffgX/7k3Os6fwP2Xe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w3L7EAAAA2wAAAA8AAAAAAAAAAAAAAAAAmAIAAGRycy9k&#10;b3ducmV2LnhtbFBLBQYAAAAABAAEAPUAAACJAwAAAAA=&#10;" filled="f" strokecolor="#6d6d6d" strokeweight=".25403mm"/>
                <v:rect id="Rectangle 10" o:spid="_x0000_s1036" style="position:absolute;left:562;top:11835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hhMIA&#10;AADbAAAADwAAAGRycy9kb3ducmV2LnhtbERPS2vCQBC+F/wPywje6kYLbYmuIi2F2Fzq8zxmxySY&#10;nY27q0n/fbdQ6G0+vufMl71pxJ2cry0rmIwTEMSF1TWXCva7j8dXED4ga2wsk4Jv8rBcDB7mmGrb&#10;8Ybu21CKGMI+RQVVCG0qpS8qMujHtiWO3Nk6gyFCV0rtsIvhppHTJHmWBmuODRW29FZRcdnejIJj&#10;fvjsVoevzL3ffM5Xm6+zl5NSo2G/moEI1Id/8Z8703H+E/z+Eg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GEwgAAANsAAAAPAAAAAAAAAAAAAAAAAJgCAABkcnMvZG93&#10;bnJldi54bWxQSwUGAAAAAAQABAD1AAAAhwMAAAAA&#10;" fillcolor="#ccf27f" stroked="f"/>
                <v:rect id="Rectangle 9" o:spid="_x0000_s1037" style="position:absolute;left:562;top:11835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qn8EA&#10;AADbAAAADwAAAGRycy9kb3ducmV2LnhtbERPTWsCMRC9F/ofwhR6q4ml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8qp/BAAAA2wAAAA8AAAAAAAAAAAAAAAAAmAIAAGRycy9kb3du&#10;cmV2LnhtbFBLBQYAAAAABAAEAPUAAACGAwAAAAA=&#10;" filled="f" strokecolor="#b7b7b7" strokeweight=".76208mm"/>
                <v:shape id="AutoShape 8" o:spid="_x0000_s1038" style="position:absolute;left:562;top:13663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eKcIA&#10;AADbAAAADwAAAGRycy9kb3ducmV2LnhtbERPTWvCQBC9F/oflin0VjcNVErqGqQo9tKD2lq8Ddkx&#10;CWZnQ3Y00V/vCkJv83ifM8kH16gTdaH2bOB1lIAiLrytuTTws1m8vIMKgmyx8UwGzhQgnz4+TDCz&#10;vucVndZSqhjCIUMDlUibaR2KihyGkW+JI7f3nUOJsCu17bCP4a7RaZKMtcOaY0OFLX1WVBzWR2dg&#10;vluOt7L6lT7F4dsuaHs5/jljnp+G2QcooUH+xXf3l43z3+D2SzxAT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l4pwgAAANsAAAAPAAAAAAAAAAAAAAAAAJgCAABkcnMvZG93&#10;bnJldi54bWxQSwUGAAAAAAQABAD1AAAAhwMAAAAA&#10;" path="m,l72,t57,l172,t58,l316,t58,l417,t58,l561,t58,l662,t58,l792,e" filled="f" strokecolor="#e50000" strokeweight=".50806mm">
                  <v:path arrowok="t" o:connecttype="custom" o:connectlocs="0,0;72,0;129,0;172,0;230,0;316,0;374,0;417,0;475,0;561,0;619,0;662,0;720,0;792,0" o:connectangles="0,0,0,0,0,0,0,0,0,0,0,0,0,0"/>
                </v:shape>
                <v:shape id="AutoShape 7" o:spid="_x0000_s1039" style="position:absolute;left:562;top:14196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BYcEA&#10;AADbAAAADwAAAGRycy9kb3ducmV2LnhtbERPyWrDMBC9B/oPYgq5xXILNca1EtJCoIdCiNtDj4M1&#10;tZ1YIyOpXv4+CgR6m8dbp9zNphcjOd9ZVvCUpCCIa6s7bhR8fx02OQgfkDX2lknBQh5224dViYW2&#10;E59orEIjYgj7AhW0IQyFlL5uyaBP7EAcuV/rDIYIXSO1wymGm14+p2kmDXYcG1oc6L2l+lL9GQU9&#10;134+u2E/vhyOTZa/ff5US67U+nHev4IINId/8d39oeP8DG6/x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wWHBAAAA2wAAAA8AAAAAAAAAAAAAAAAAmAIAAGRycy9kb3du&#10;cmV2LnhtbFBLBQYAAAAABAAEAPUAAACGAwAAAAA=&#10;" path="m,l259,m374,l633,e" filled="f" strokecolor="#e50000" strokeweight="2.03219mm">
                  <v:path arrowok="t" o:connecttype="custom" o:connectlocs="0,0;259,0;374,0;633,0" o:connectangles="0,0,0,0"/>
                </v:shape>
                <v:line id="Line 6" o:spid="_x0000_s1040" style="position:absolute;visibility:visible;mso-wrap-style:square" from="1332,14138" to="1332,1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AecEAAADbAAAADwAAAGRycy9kb3ducmV2LnhtbERP3WrCMBS+H/gO4Qi7m6k/m6UaRQaC&#10;7KbM+QCH5tgUm5PSZDXz6RdB8O58fL9nvY22FQP1vnGsYDrJQBBXTjdcKzj97N9yED4ga2wdk4I/&#10;8rDdjF7WWGh35W8ajqEWKYR9gQpMCF0hpa8MWfQT1xEn7ux6iyHBvpa6x2sKt62cZdmHtNhwajDY&#10;0aeh6nL8tQpubBZlPA1h9lXO38t8yG+HmCv1Oo67FYhAMTzFD/dBp/lLuP+SDp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00B5wQAAANsAAAAPAAAAAAAAAAAAAAAA&#10;AKECAABkcnMvZG93bnJldi54bWxQSwUGAAAAAAQABAD5AAAAjwMAAAAA&#10;" strokecolor="#e50000" strokeweight=".76208mm"/>
                <v:shape id="AutoShape 5" o:spid="_x0000_s1041" style="position:absolute;left:562;top:15290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tF8YA&#10;AADbAAAADwAAAGRycy9kb3ducmV2LnhtbESPQWvCQBCF74L/YRmhF9GNHqRNXcUWBBHENu1Bb0N2&#10;mkSzsyG7jem/7xwEbzO8N+99s1z3rlYdtaHybGA2TUAR595WXBj4/tpOnkGFiGyx9kwG/ijAejUc&#10;LDG1/saf1GWxUBLCIUUDZYxNqnXIS3IYpr4hFu3Htw6jrG2hbYs3CXe1nifJQjusWBpKbOi9pPya&#10;/ToDu2r2dqFzNj7uN93+NP54Kc7xYMzTqN+8gorUx4f5fr2zgi+w8os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ItF8YAAADbAAAADwAAAAAAAAAAAAAAAACYAgAAZHJz&#10;L2Rvd25yZXYueG1sUEsFBgAAAAAEAAQA9QAAAIsDAAAAAA==&#10;" path="m,l115,m230,l360,m475,l590,m720,r72,e" filled="f" strokecolor="#a900e5" strokeweight=".76208mm">
                  <v:path arrowok="t" o:connecttype="custom" o:connectlocs="0,0;115,0;230,0;360,0;475,0;590,0;720,0;792,0" o:connectangles="0,0,0,0,0,0,0,0"/>
                </v:shape>
                <w10:wrap anchorx="page" anchory="page"/>
              </v:group>
            </w:pict>
          </mc:Fallback>
        </mc:AlternateContent>
      </w:r>
    </w:p>
    <w:p w:rsidR="00EE2840" w:rsidRDefault="002110C5">
      <w:pPr>
        <w:pStyle w:val="BodyText"/>
        <w:spacing w:before="69"/>
        <w:ind w:left="1177" w:right="6345"/>
      </w:pPr>
      <w:r>
        <w:t>Not recommended for LGS  Designation</w:t>
      </w:r>
    </w:p>
    <w:p w:rsidR="00EE2840" w:rsidRDefault="00EE2840">
      <w:pPr>
        <w:pStyle w:val="BodyText"/>
        <w:spacing w:before="7"/>
        <w:rPr>
          <w:sz w:val="14"/>
        </w:rPr>
      </w:pPr>
    </w:p>
    <w:p w:rsidR="00EE2840" w:rsidRDefault="002110C5">
      <w:pPr>
        <w:pStyle w:val="BodyText"/>
        <w:spacing w:before="68" w:line="412" w:lineRule="auto"/>
        <w:ind w:left="1177" w:right="16870"/>
      </w:pPr>
      <w:r>
        <w:t>Recommended for LGS designation Wildlife Sites</w:t>
      </w:r>
    </w:p>
    <w:p w:rsidR="00EE2840" w:rsidRDefault="002110C5">
      <w:pPr>
        <w:pStyle w:val="BodyText"/>
        <w:spacing w:before="19"/>
        <w:ind w:left="1177" w:right="6345"/>
      </w:pPr>
      <w:r>
        <w:t>Open Space, Sport and Recreation  Sites</w:t>
      </w:r>
    </w:p>
    <w:p w:rsidR="00EE2840" w:rsidRDefault="002110C5">
      <w:pPr>
        <w:pStyle w:val="Heading1"/>
        <w:spacing w:before="186"/>
        <w:ind w:firstLine="0"/>
      </w:pPr>
      <w:r>
        <w:rPr>
          <w:spacing w:val="-9"/>
        </w:rPr>
        <w:t xml:space="preserve">OS </w:t>
      </w:r>
      <w:r>
        <w:rPr>
          <w:spacing w:val="-5"/>
        </w:rPr>
        <w:t>MM</w:t>
      </w:r>
      <w:r>
        <w:rPr>
          <w:spacing w:val="53"/>
        </w:rPr>
        <w:t xml:space="preserve"> </w:t>
      </w:r>
      <w:r>
        <w:rPr>
          <w:spacing w:val="-4"/>
        </w:rPr>
        <w:t>Boundary</w:t>
      </w:r>
    </w:p>
    <w:p w:rsidR="00EE2840" w:rsidRDefault="002110C5">
      <w:pPr>
        <w:spacing w:before="83"/>
        <w:ind w:left="119" w:right="6345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110490</wp:posOffset>
                </wp:positionV>
                <wp:extent cx="1207135" cy="219710"/>
                <wp:effectExtent l="4445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40" w:rsidRDefault="002110C5">
                            <w:pPr>
                              <w:spacing w:line="346" w:lineRule="exac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34"/>
                              </w:rPr>
                              <w:t>DESCTERM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1pt;margin-top:8.7pt;width:95.05pt;height:17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6X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" filled="f" stroked="f">
                <v:textbox inset="0,0,0,0">
                  <w:txbxContent>
                    <w:p w:rsidR="00EE2840" w:rsidRDefault="002110C5">
                      <w:pPr>
                        <w:spacing w:line="346" w:lineRule="exact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pacing w:val="-6"/>
                          <w:sz w:val="34"/>
                        </w:rPr>
                        <w:t>DESCTERM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Scrub, Grassland &amp; Flush, Quenby Hall</w:t>
      </w:r>
    </w:p>
    <w:p w:rsidR="00EE2840" w:rsidRDefault="00EE2840">
      <w:pPr>
        <w:pStyle w:val="BodyText"/>
        <w:rPr>
          <w:sz w:val="16"/>
        </w:rPr>
      </w:pPr>
    </w:p>
    <w:p w:rsidR="00EE2840" w:rsidRDefault="00EE2840">
      <w:pPr>
        <w:pStyle w:val="BodyText"/>
        <w:spacing w:before="4"/>
        <w:rPr>
          <w:sz w:val="22"/>
        </w:rPr>
      </w:pPr>
    </w:p>
    <w:p w:rsidR="00EE2840" w:rsidRDefault="002110C5">
      <w:pPr>
        <w:ind w:left="220" w:right="6345"/>
        <w:rPr>
          <w:sz w:val="27"/>
        </w:rPr>
      </w:pPr>
      <w:r>
        <w:rPr>
          <w:color w:val="E50000"/>
          <w:w w:val="260"/>
          <w:sz w:val="5"/>
        </w:rPr>
        <w:t xml:space="preserve">!!!!!!!!!!!!!!!!!!!! </w:t>
      </w:r>
      <w:r>
        <w:rPr>
          <w:w w:val="120"/>
          <w:position w:val="-8"/>
          <w:sz w:val="27"/>
        </w:rPr>
        <w:t>County</w:t>
      </w:r>
    </w:p>
    <w:p w:rsidR="00EE2840" w:rsidRDefault="002110C5">
      <w:pPr>
        <w:pStyle w:val="BodyText"/>
        <w:spacing w:before="218" w:line="422" w:lineRule="auto"/>
        <w:ind w:left="1177" w:right="20157"/>
      </w:pPr>
      <w:r>
        <w:t>District Electoral</w:t>
      </w:r>
    </w:p>
    <w:p w:rsidR="00EE2840" w:rsidRDefault="002110C5">
      <w:pPr>
        <w:pStyle w:val="BodyText"/>
        <w:spacing w:before="7"/>
        <w:ind w:left="1177" w:right="634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266065</wp:posOffset>
                </wp:positionV>
                <wp:extent cx="6365240" cy="302260"/>
                <wp:effectExtent l="8890" t="8890" r="7620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840" w:rsidRDefault="002110C5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5.45pt;margin-top:20.95pt;width:501.2pt;height:23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fPegIAAAYF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" filled="f" strokeweight=".25403mm">
                <v:textbox inset="0,0,0,0">
                  <w:txbxContent>
                    <w:p w:rsidR="00EE2840" w:rsidRDefault="002110C5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Parish</w:t>
      </w:r>
    </w:p>
    <w:sectPr w:rsidR="00EE2840">
      <w:type w:val="continuous"/>
      <w:pgSz w:w="23810" w:h="16850" w:orient="landscape"/>
      <w:pgMar w:top="4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40"/>
    <w:rsid w:val="002110C5"/>
    <w:rsid w:val="00E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241" w:right="6345" w:hanging="253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241" w:right="6345" w:hanging="253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BCE497B3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2016-05-05T08:06:00Z</dcterms:created>
  <dcterms:modified xsi:type="dcterms:W3CDTF">2016-05-05T09:09:00Z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