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4A" w:rsidRDefault="008B1318">
      <w:pPr>
        <w:pStyle w:val="Heading1"/>
        <w:spacing w:line="244" w:lineRule="auto"/>
        <w:ind w:left="6739" w:right="5965"/>
      </w:pPr>
      <w:bookmarkStart w:id="0" w:name="_GoBack"/>
      <w:bookmarkEnd w:id="0"/>
      <w:r>
        <w:t>Cold Newton OSSR sites, LGS sites and Wildlife Sites Note the LGS sites are proposals only at Sept  2015</w:t>
      </w:r>
    </w:p>
    <w:p w:rsidR="00E6464A" w:rsidRDefault="00E6464A">
      <w:pPr>
        <w:pStyle w:val="BodyText"/>
        <w:spacing w:before="9"/>
        <w:rPr>
          <w:b/>
          <w:sz w:val="22"/>
        </w:rPr>
      </w:pPr>
    </w:p>
    <w:p w:rsidR="00E6464A" w:rsidRDefault="008B1318">
      <w:pPr>
        <w:pStyle w:val="BodyText"/>
        <w:spacing w:before="79"/>
        <w:ind w:left="5327" w:right="5965"/>
      </w:pPr>
      <w:r>
        <w:t>Carr Bridge Grassland &amp; Marsh (Grassland)</w:t>
      </w: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1"/>
        </w:rPr>
      </w:pPr>
    </w:p>
    <w:p w:rsidR="00E6464A" w:rsidRDefault="008B1318">
      <w:pPr>
        <w:pStyle w:val="BodyText"/>
        <w:spacing w:before="79"/>
        <w:ind w:left="5349" w:right="5965"/>
      </w:pPr>
      <w:r>
        <w:t>Carr Bridge Grassland &amp; Marsh (Marsh)</w:t>
      </w:r>
    </w:p>
    <w:p w:rsidR="00E6464A" w:rsidRDefault="00E6464A">
      <w:pPr>
        <w:pStyle w:val="BodyText"/>
        <w:spacing w:before="8"/>
        <w:rPr>
          <w:sz w:val="9"/>
        </w:rPr>
      </w:pPr>
    </w:p>
    <w:p w:rsidR="00E6464A" w:rsidRDefault="008B1318">
      <w:pPr>
        <w:pStyle w:val="BodyText"/>
        <w:spacing w:before="79"/>
        <w:ind w:left="4218" w:right="5965"/>
      </w:pPr>
      <w:r>
        <w:t>Carr Bridge Grassland &amp; Marsh (Grassland)</w:t>
      </w: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rPr>
          <w:sz w:val="20"/>
        </w:rPr>
      </w:pPr>
    </w:p>
    <w:p w:rsidR="00E6464A" w:rsidRDefault="00E6464A">
      <w:pPr>
        <w:pStyle w:val="BodyText"/>
        <w:spacing w:before="1"/>
        <w:rPr>
          <w:sz w:val="28"/>
        </w:rPr>
      </w:pPr>
    </w:p>
    <w:p w:rsidR="00E6464A" w:rsidRDefault="00E6464A">
      <w:pPr>
        <w:rPr>
          <w:sz w:val="28"/>
        </w:rPr>
        <w:sectPr w:rsidR="00E6464A">
          <w:type w:val="continuous"/>
          <w:pgSz w:w="23810" w:h="16850" w:orient="landscape"/>
          <w:pgMar w:top="400" w:right="680" w:bottom="280" w:left="440" w:header="720" w:footer="720" w:gutter="0"/>
          <w:cols w:space="720"/>
        </w:sectPr>
      </w:pPr>
    </w:p>
    <w:p w:rsidR="00E6464A" w:rsidRDefault="00E6464A">
      <w:pPr>
        <w:pStyle w:val="BodyText"/>
        <w:spacing w:before="1"/>
        <w:rPr>
          <w:sz w:val="44"/>
        </w:rPr>
      </w:pPr>
    </w:p>
    <w:p w:rsidR="00E6464A" w:rsidRDefault="008B1318">
      <w:pPr>
        <w:ind w:left="121"/>
        <w:rPr>
          <w:b/>
          <w:sz w:val="40"/>
        </w:rPr>
      </w:pPr>
      <w:r>
        <w:rPr>
          <w:b/>
          <w:sz w:val="40"/>
        </w:rPr>
        <w:t>Legend</w:t>
      </w:r>
    </w:p>
    <w:p w:rsidR="00E6464A" w:rsidRDefault="008B1318">
      <w:pPr>
        <w:pStyle w:val="Heading2"/>
        <w:spacing w:before="280" w:line="417" w:lineRule="auto"/>
      </w:pPr>
      <w:r>
        <w:t>Not recommended for LGS Designation Recommended for LGS designation Wildlife Sites</w:t>
      </w:r>
    </w:p>
    <w:p w:rsidR="00E6464A" w:rsidRDefault="008B1318">
      <w:pPr>
        <w:pStyle w:val="BodyText"/>
        <w:spacing w:before="78"/>
        <w:ind w:left="121" w:right="-11"/>
      </w:pPr>
      <w:r>
        <w:br w:type="column"/>
      </w:r>
      <w:r>
        <w:rPr>
          <w:color w:val="002672"/>
        </w:rPr>
        <w:lastRenderedPageBreak/>
        <w:t>Lowesby Cricket</w:t>
      </w:r>
      <w:r>
        <w:rPr>
          <w:color w:val="002672"/>
          <w:spacing w:val="-25"/>
        </w:rPr>
        <w:t xml:space="preserve"> </w:t>
      </w:r>
      <w:r>
        <w:rPr>
          <w:color w:val="002672"/>
        </w:rPr>
        <w:t>Pitch</w:t>
      </w:r>
    </w:p>
    <w:p w:rsidR="00E6464A" w:rsidRDefault="008B1318">
      <w:pPr>
        <w:pStyle w:val="BodyText"/>
      </w:pPr>
      <w:r>
        <w:br w:type="column"/>
      </w:r>
    </w:p>
    <w:p w:rsidR="00E6464A" w:rsidRDefault="00E6464A">
      <w:pPr>
        <w:pStyle w:val="BodyText"/>
      </w:pPr>
    </w:p>
    <w:p w:rsidR="00E6464A" w:rsidRDefault="00E6464A">
      <w:pPr>
        <w:pStyle w:val="BodyText"/>
      </w:pPr>
    </w:p>
    <w:p w:rsidR="00E6464A" w:rsidRDefault="00E6464A">
      <w:pPr>
        <w:pStyle w:val="BodyText"/>
      </w:pPr>
    </w:p>
    <w:p w:rsidR="00E6464A" w:rsidRDefault="00E6464A">
      <w:pPr>
        <w:pStyle w:val="BodyText"/>
      </w:pPr>
    </w:p>
    <w:p w:rsidR="00E6464A" w:rsidRDefault="00E6464A">
      <w:pPr>
        <w:pStyle w:val="BodyText"/>
      </w:pPr>
    </w:p>
    <w:p w:rsidR="00E6464A" w:rsidRDefault="008B1318">
      <w:pPr>
        <w:pStyle w:val="BodyText"/>
        <w:spacing w:before="112" w:line="451" w:lineRule="auto"/>
        <w:ind w:left="121" w:right="82" w:firstLine="1094"/>
      </w:pPr>
      <w:r>
        <w:rPr>
          <w:color w:val="002672"/>
        </w:rPr>
        <w:t>Village Green - Lowesby All Saints Lowesby Church</w:t>
      </w:r>
    </w:p>
    <w:p w:rsidR="00E6464A" w:rsidRDefault="00E6464A">
      <w:pPr>
        <w:spacing w:line="451" w:lineRule="auto"/>
        <w:sectPr w:rsidR="00E6464A">
          <w:type w:val="continuous"/>
          <w:pgSz w:w="23810" w:h="16850" w:orient="landscape"/>
          <w:pgMar w:top="400" w:right="680" w:bottom="280" w:left="440" w:header="720" w:footer="720" w:gutter="0"/>
          <w:cols w:num="3" w:space="720" w:equalWidth="0">
            <w:col w:w="5947" w:space="10982"/>
            <w:col w:w="1679" w:space="1021"/>
            <w:col w:w="3061"/>
          </w:cols>
        </w:sectPr>
      </w:pPr>
    </w:p>
    <w:p w:rsidR="00E6464A" w:rsidRDefault="008B1318">
      <w:pPr>
        <w:pStyle w:val="Heading2"/>
        <w:spacing w:before="13"/>
      </w:pPr>
      <w:r>
        <w:lastRenderedPageBreak/>
        <w:t>Open Space, Sport and Recreation  Sites</w:t>
      </w:r>
    </w:p>
    <w:p w:rsidR="00E6464A" w:rsidRDefault="008B1318">
      <w:pPr>
        <w:spacing w:before="186"/>
        <w:ind w:left="121"/>
        <w:rPr>
          <w:b/>
          <w:sz w:val="37"/>
        </w:rPr>
      </w:pPr>
      <w:r>
        <w:rPr>
          <w:b/>
          <w:spacing w:val="-9"/>
          <w:sz w:val="37"/>
        </w:rPr>
        <w:t xml:space="preserve">OS </w:t>
      </w:r>
      <w:r>
        <w:rPr>
          <w:b/>
          <w:spacing w:val="-5"/>
          <w:sz w:val="37"/>
        </w:rPr>
        <w:t>MM</w:t>
      </w:r>
      <w:r>
        <w:rPr>
          <w:b/>
          <w:spacing w:val="53"/>
          <w:sz w:val="37"/>
        </w:rPr>
        <w:t xml:space="preserve"> </w:t>
      </w:r>
      <w:r>
        <w:rPr>
          <w:b/>
          <w:spacing w:val="-4"/>
          <w:sz w:val="37"/>
        </w:rPr>
        <w:t>Boundary</w:t>
      </w:r>
    </w:p>
    <w:p w:rsidR="00E6464A" w:rsidRDefault="008B1318">
      <w:pPr>
        <w:spacing w:before="135"/>
        <w:ind w:left="121"/>
        <w:rPr>
          <w:b/>
          <w:sz w:val="34"/>
        </w:rPr>
      </w:pPr>
      <w:r>
        <w:rPr>
          <w:b/>
          <w:sz w:val="34"/>
        </w:rPr>
        <w:t>DESCTERM</w:t>
      </w:r>
    </w:p>
    <w:p w:rsidR="00E6464A" w:rsidRDefault="008B1318">
      <w:pPr>
        <w:spacing w:before="182"/>
        <w:ind w:left="100"/>
        <w:rPr>
          <w:sz w:val="27"/>
        </w:rPr>
      </w:pPr>
      <w:r>
        <w:rPr>
          <w:color w:val="E50000"/>
          <w:w w:val="260"/>
          <w:sz w:val="5"/>
        </w:rPr>
        <w:t xml:space="preserve">!!!!!!!!!!!!!!!!!!!! </w:t>
      </w:r>
      <w:r>
        <w:rPr>
          <w:w w:val="120"/>
          <w:position w:val="-8"/>
          <w:sz w:val="27"/>
        </w:rPr>
        <w:t>County</w:t>
      </w:r>
    </w:p>
    <w:p w:rsidR="00E6464A" w:rsidRDefault="008B1318">
      <w:pPr>
        <w:pStyle w:val="Heading2"/>
        <w:spacing w:before="218" w:line="422" w:lineRule="auto"/>
        <w:ind w:right="3192"/>
      </w:pPr>
      <w:r>
        <w:t>District Electoral</w:t>
      </w:r>
    </w:p>
    <w:p w:rsidR="00E6464A" w:rsidRDefault="008B1318">
      <w:pPr>
        <w:pStyle w:val="BodyText"/>
      </w:pPr>
      <w:r>
        <w:br w:type="column"/>
      </w:r>
    </w:p>
    <w:p w:rsidR="00E6464A" w:rsidRDefault="00E6464A">
      <w:pPr>
        <w:pStyle w:val="BodyText"/>
      </w:pPr>
    </w:p>
    <w:p w:rsidR="00E6464A" w:rsidRDefault="00E6464A">
      <w:pPr>
        <w:pStyle w:val="BodyText"/>
      </w:pPr>
    </w:p>
    <w:p w:rsidR="00E6464A" w:rsidRDefault="00E6464A">
      <w:pPr>
        <w:pStyle w:val="BodyText"/>
      </w:pPr>
    </w:p>
    <w:p w:rsidR="00E6464A" w:rsidRDefault="00E6464A">
      <w:pPr>
        <w:pStyle w:val="BodyText"/>
      </w:pPr>
    </w:p>
    <w:p w:rsidR="00E6464A" w:rsidRDefault="00E6464A">
      <w:pPr>
        <w:pStyle w:val="BodyText"/>
      </w:pPr>
    </w:p>
    <w:p w:rsidR="00E6464A" w:rsidRDefault="00E6464A">
      <w:pPr>
        <w:pStyle w:val="BodyText"/>
      </w:pPr>
    </w:p>
    <w:p w:rsidR="00E6464A" w:rsidRDefault="00E6464A">
      <w:pPr>
        <w:pStyle w:val="BodyText"/>
      </w:pPr>
    </w:p>
    <w:p w:rsidR="00E6464A" w:rsidRDefault="00E6464A">
      <w:pPr>
        <w:pStyle w:val="BodyText"/>
        <w:spacing w:before="8"/>
        <w:rPr>
          <w:sz w:val="15"/>
        </w:rPr>
      </w:pPr>
    </w:p>
    <w:p w:rsidR="00E6464A" w:rsidRDefault="008B1318">
      <w:pPr>
        <w:pStyle w:val="BodyText"/>
        <w:ind w:left="100"/>
      </w:pPr>
      <w:r>
        <w:t>Valley Grassland, Cold Newton</w:t>
      </w:r>
    </w:p>
    <w:p w:rsidR="00E6464A" w:rsidRDefault="00E6464A">
      <w:pPr>
        <w:sectPr w:rsidR="00E6464A">
          <w:type w:val="continuous"/>
          <w:pgSz w:w="23810" w:h="16850" w:orient="landscape"/>
          <w:pgMar w:top="400" w:right="680" w:bottom="280" w:left="440" w:header="720" w:footer="720" w:gutter="0"/>
          <w:cols w:num="2" w:space="720" w:equalWidth="0">
            <w:col w:w="6105" w:space="2327"/>
            <w:col w:w="14258"/>
          </w:cols>
        </w:sectPr>
      </w:pPr>
    </w:p>
    <w:p w:rsidR="00E6464A" w:rsidRDefault="008B1318">
      <w:pPr>
        <w:pStyle w:val="Heading2"/>
        <w:ind w:right="5965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266065</wp:posOffset>
                </wp:positionV>
                <wp:extent cx="6365240" cy="302260"/>
                <wp:effectExtent l="8890" t="8890" r="7620" b="1270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30226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464A" w:rsidRDefault="008B1318">
                            <w:pPr>
                              <w:spacing w:before="90"/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©Crown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Copyright. All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rights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reserved.  Harborough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District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Council 100023843  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5.45pt;margin-top:20.95pt;width:501.2pt;height:23.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d9egIAAAEFAAAOAAAAZHJzL2Uyb0RvYy54bWysVF1vmzAUfZ+0/2D5PQUSm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" filled="f" strokeweight=".25403mm">
                <v:textbox inset="0,0,0,0">
                  <w:txbxContent>
                    <w:p w:rsidR="00E6464A" w:rsidRDefault="008B1318">
                      <w:pPr>
                        <w:spacing w:before="90"/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3"/>
                          <w:sz w:val="24"/>
                        </w:rPr>
                        <w:t xml:space="preserve">©Crown </w:t>
                      </w:r>
                      <w:r>
                        <w:rPr>
                          <w:b/>
                          <w:sz w:val="24"/>
                        </w:rPr>
                        <w:t xml:space="preserve">Copyright. All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rights </w:t>
                      </w:r>
                      <w:r>
                        <w:rPr>
                          <w:b/>
                          <w:sz w:val="24"/>
                        </w:rPr>
                        <w:t xml:space="preserve">reserved.  Harborough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District </w:t>
                      </w:r>
                      <w:r>
                        <w:rPr>
                          <w:b/>
                          <w:sz w:val="24"/>
                        </w:rPr>
                        <w:t xml:space="preserve">Council 100023843  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918845</wp:posOffset>
                </wp:positionV>
                <wp:extent cx="14586585" cy="9512935"/>
                <wp:effectExtent l="3175" t="4445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86585" cy="9512935"/>
                          <a:chOff x="425" y="1447"/>
                          <a:chExt cx="22971" cy="14981"/>
                        </a:xfrm>
                      </wpg:grpSpPr>
                      <pic:pic xmlns:pic="http://schemas.openxmlformats.org/drawingml/2006/picture">
                        <pic:nvPicPr>
                          <pic:cNvPr id="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1454"/>
                            <a:ext cx="22956" cy="1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" y="1454"/>
                            <a:ext cx="22956" cy="14959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09" y="15549"/>
                            <a:ext cx="10023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62" y="10208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F2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62" y="10208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62" y="10755"/>
                            <a:ext cx="792" cy="389"/>
                          </a:xfrm>
                          <a:prstGeom prst="rect">
                            <a:avLst/>
                          </a:prstGeom>
                          <a:solidFill>
                            <a:srgbClr val="92B8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2" y="10755"/>
                            <a:ext cx="792" cy="389"/>
                          </a:xfrm>
                          <a:prstGeom prst="rect">
                            <a:avLst/>
                          </a:prstGeom>
                          <a:noFill/>
                          <a:ln w="3658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2" y="11288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BCF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62" y="11288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6D6D6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62" y="11835"/>
                            <a:ext cx="792" cy="403"/>
                          </a:xfrm>
                          <a:prstGeom prst="rect">
                            <a:avLst/>
                          </a:prstGeom>
                          <a:solidFill>
                            <a:srgbClr val="CCF2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62" y="11835"/>
                            <a:ext cx="792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B7B7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6"/>
                        <wps:cNvSpPr>
                          <a:spLocks/>
                        </wps:cNvSpPr>
                        <wps:spPr bwMode="auto">
                          <a:xfrm>
                            <a:off x="562" y="13663"/>
                            <a:ext cx="793" cy="2"/>
                          </a:xfrm>
                          <a:custGeom>
                            <a:avLst/>
                            <a:gdLst>
                              <a:gd name="T0" fmla="+- 0 562 562"/>
                              <a:gd name="T1" fmla="*/ T0 w 793"/>
                              <a:gd name="T2" fmla="+- 0 634 562"/>
                              <a:gd name="T3" fmla="*/ T2 w 793"/>
                              <a:gd name="T4" fmla="+- 0 691 562"/>
                              <a:gd name="T5" fmla="*/ T4 w 793"/>
                              <a:gd name="T6" fmla="+- 0 734 562"/>
                              <a:gd name="T7" fmla="*/ T6 w 793"/>
                              <a:gd name="T8" fmla="+- 0 792 562"/>
                              <a:gd name="T9" fmla="*/ T8 w 793"/>
                              <a:gd name="T10" fmla="+- 0 878 562"/>
                              <a:gd name="T11" fmla="*/ T10 w 793"/>
                              <a:gd name="T12" fmla="+- 0 936 562"/>
                              <a:gd name="T13" fmla="*/ T12 w 793"/>
                              <a:gd name="T14" fmla="+- 0 979 562"/>
                              <a:gd name="T15" fmla="*/ T14 w 793"/>
                              <a:gd name="T16" fmla="+- 0 1037 562"/>
                              <a:gd name="T17" fmla="*/ T16 w 793"/>
                              <a:gd name="T18" fmla="+- 0 1123 562"/>
                              <a:gd name="T19" fmla="*/ T18 w 793"/>
                              <a:gd name="T20" fmla="+- 0 1181 562"/>
                              <a:gd name="T21" fmla="*/ T20 w 793"/>
                              <a:gd name="T22" fmla="+- 0 1224 562"/>
                              <a:gd name="T23" fmla="*/ T22 w 793"/>
                              <a:gd name="T24" fmla="+- 0 1282 562"/>
                              <a:gd name="T25" fmla="*/ T24 w 793"/>
                              <a:gd name="T26" fmla="+- 0 1354 562"/>
                              <a:gd name="T27" fmla="*/ T26 w 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793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  <a:moveTo>
                                  <a:pt x="129" y="0"/>
                                </a:moveTo>
                                <a:lnTo>
                                  <a:pt x="172" y="0"/>
                                </a:lnTo>
                                <a:moveTo>
                                  <a:pt x="230" y="0"/>
                                </a:moveTo>
                                <a:lnTo>
                                  <a:pt x="316" y="0"/>
                                </a:lnTo>
                                <a:moveTo>
                                  <a:pt x="374" y="0"/>
                                </a:moveTo>
                                <a:lnTo>
                                  <a:pt x="417" y="0"/>
                                </a:lnTo>
                                <a:moveTo>
                                  <a:pt x="475" y="0"/>
                                </a:moveTo>
                                <a:lnTo>
                                  <a:pt x="561" y="0"/>
                                </a:lnTo>
                                <a:moveTo>
                                  <a:pt x="619" y="0"/>
                                </a:moveTo>
                                <a:lnTo>
                                  <a:pt x="662" y="0"/>
                                </a:lnTo>
                                <a:moveTo>
                                  <a:pt x="720" y="0"/>
                                </a:moveTo>
                                <a:lnTo>
                                  <a:pt x="792" y="0"/>
                                </a:lnTo>
                              </a:path>
                            </a:pathLst>
                          </a:custGeom>
                          <a:noFill/>
                          <a:ln w="18290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5"/>
                        <wps:cNvSpPr>
                          <a:spLocks/>
                        </wps:cNvSpPr>
                        <wps:spPr bwMode="auto">
                          <a:xfrm>
                            <a:off x="562" y="14196"/>
                            <a:ext cx="634" cy="2"/>
                          </a:xfrm>
                          <a:custGeom>
                            <a:avLst/>
                            <a:gdLst>
                              <a:gd name="T0" fmla="+- 0 562 562"/>
                              <a:gd name="T1" fmla="*/ T0 w 634"/>
                              <a:gd name="T2" fmla="+- 0 821 562"/>
                              <a:gd name="T3" fmla="*/ T2 w 634"/>
                              <a:gd name="T4" fmla="+- 0 936 562"/>
                              <a:gd name="T5" fmla="*/ T4 w 634"/>
                              <a:gd name="T6" fmla="+- 0 1195 562"/>
                              <a:gd name="T7" fmla="*/ T6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  <a:moveTo>
                                  <a:pt x="374" y="0"/>
                                </a:moveTo>
                                <a:lnTo>
                                  <a:pt x="633" y="0"/>
                                </a:lnTo>
                              </a:path>
                            </a:pathLst>
                          </a:custGeom>
                          <a:noFill/>
                          <a:ln w="73159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"/>
                        <wps:cNvCnPr/>
                        <wps:spPr bwMode="auto">
                          <a:xfrm>
                            <a:off x="1332" y="14138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27435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"/>
                        <wps:cNvSpPr>
                          <a:spLocks/>
                        </wps:cNvSpPr>
                        <wps:spPr bwMode="auto">
                          <a:xfrm>
                            <a:off x="562" y="15290"/>
                            <a:ext cx="793" cy="2"/>
                          </a:xfrm>
                          <a:custGeom>
                            <a:avLst/>
                            <a:gdLst>
                              <a:gd name="T0" fmla="+- 0 562 562"/>
                              <a:gd name="T1" fmla="*/ T0 w 793"/>
                              <a:gd name="T2" fmla="+- 0 677 562"/>
                              <a:gd name="T3" fmla="*/ T2 w 793"/>
                              <a:gd name="T4" fmla="+- 0 792 562"/>
                              <a:gd name="T5" fmla="*/ T4 w 793"/>
                              <a:gd name="T6" fmla="+- 0 922 562"/>
                              <a:gd name="T7" fmla="*/ T6 w 793"/>
                              <a:gd name="T8" fmla="+- 0 1037 562"/>
                              <a:gd name="T9" fmla="*/ T8 w 793"/>
                              <a:gd name="T10" fmla="+- 0 1152 562"/>
                              <a:gd name="T11" fmla="*/ T10 w 793"/>
                              <a:gd name="T12" fmla="+- 0 1282 562"/>
                              <a:gd name="T13" fmla="*/ T12 w 793"/>
                              <a:gd name="T14" fmla="+- 0 1354 562"/>
                              <a:gd name="T15" fmla="*/ T14 w 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793"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  <a:moveTo>
                                  <a:pt x="230" y="0"/>
                                </a:moveTo>
                                <a:lnTo>
                                  <a:pt x="360" y="0"/>
                                </a:lnTo>
                                <a:moveTo>
                                  <a:pt x="475" y="0"/>
                                </a:moveTo>
                                <a:lnTo>
                                  <a:pt x="590" y="0"/>
                                </a:lnTo>
                                <a:moveTo>
                                  <a:pt x="720" y="0"/>
                                </a:moveTo>
                                <a:lnTo>
                                  <a:pt x="792" y="0"/>
                                </a:lnTo>
                              </a:path>
                            </a:pathLst>
                          </a:custGeom>
                          <a:noFill/>
                          <a:ln w="27435">
                            <a:solidFill>
                              <a:srgbClr val="A900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1.25pt;margin-top:72.35pt;width:1148.55pt;height:749.05pt;z-index:-251658240;mso-position-horizontal-relative:page;mso-position-vertical-relative:page" coordorigin="425,1447" coordsize="22971,14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432;top:1454;width:22956;height:14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m+bXAAAAA2gAAAA8AAABkcnMvZG93bnJldi54bWxEj0GLwjAUhO8L/ofwBC+LpiosUk1FBMGT&#10;ouvB46N5tsXmpSRprf56IyzscZiZb5jVuje16Mj5yrKC6SQBQZxbXXGh4PK7Gy9A+ICssbZMCp7k&#10;YZ0NvlaYavvgE3XnUIgIYZ+igjKEJpXS5yUZ9BPbEEfvZp3BEKUrpHb4iHBTy1mS/EiDFceFEhva&#10;lpTfz61RwJgfXNK2eL187+e9wxcedy+lRsN+swQRqA//4b/2XiuYwedKvAEye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+b5tcAAAADaAAAADwAAAAAAAAAAAAAAAACfAgAA&#10;ZHJzL2Rvd25yZXYueG1sUEsFBgAAAAAEAAQA9wAAAIwDAAAAAA==&#10;">
                  <v:imagedata r:id="rId6" o:title=""/>
                </v:shape>
                <v:rect id="Rectangle 16" o:spid="_x0000_s1028" style="position:absolute;left:432;top:1454;width:22956;height:1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6ORsMA&#10;AADaAAAADwAAAGRycy9kb3ducmV2LnhtbESPQWvCQBSE74X+h+UJ3pqNEaSkrqIpYhE9GO39kX1N&#10;UrNvQ3bV1F/vCgWPw8x8w0znvWnEhTpXW1YwimIQxIXVNZcKjofV2zsI55E1NpZJwR85mM9eX6aY&#10;anvlPV1yX4oAYZeigsr7NpXSFRUZdJFtiYP3YzuDPsiulLrDa4CbRiZxPJEGaw4LFbaUVVSc8rNR&#10;gONl/Z27dbb53BXZLRm532SyVWo46BcfIDz1/hn+b39pBWN4XAk3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6ORsMAAADaAAAADwAAAAAAAAAAAAAAAACYAgAAZHJzL2Rv&#10;d25yZXYueG1sUEsFBgAAAAAEAAQA9QAAAIgDAAAAAA==&#10;" filled="f" strokeweight=".25403mm"/>
                <v:rect id="Rectangle 15" o:spid="_x0000_s1029" style="position:absolute;left:1109;top:15549;width:1002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14" o:spid="_x0000_s1030" style="position:absolute;left:562;top:10208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7h8MEA&#10;AADaAAAADwAAAGRycy9kb3ducmV2LnhtbESPQYvCMBSE74L/IbyFvWm6ri5SjSLKikethb0+mmdb&#10;bV5Kk63tvzeC4HGYmW+Y5bozlWipcaVlBV/jCARxZnXJuYL0/Duag3AeWWNlmRT05GC9Gg6WGGt7&#10;5xO1ic9FgLCLUUHhfR1L6bKCDLqxrYmDd7GNQR9kk0vd4D3ATSUnUfQjDZYcFgqsaVtQdkv+jYIk&#10;2k37v+teXnZde+yns+88TVmpz49uswDhqfPv8Kt90Apm8LwSb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+4fDBAAAA2gAAAA8AAAAAAAAAAAAAAAAAmAIAAGRycy9kb3du&#10;cmV2LnhtbFBLBQYAAAAABAAEAPUAAACGAwAAAAA=&#10;" fillcolor="#f27f7f" stroked="f"/>
                <v:rect id="Rectangle 13" o:spid="_x0000_s1031" style="position:absolute;left:562;top:10208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+zRsIA&#10;AADaAAAADwAAAGRycy9kb3ducmV2LnhtbESPQWsCMRSE7wX/Q3gFbzXbHqRsjaJiZW9S68HeXjev&#10;u9HkZUmirv31jSD0OMzMN8xk1jsrzhSi8azgeVSAIK69Ntwo2H2+P72CiAlZo/VMCq4UYTYdPEyw&#10;1P7CH3TepkZkCMcSFbQpdaWUsW7JYRz5jjh7Pz44TFmGRuqAlwx3Vr4UxVg6NJwXWuxo2VJ93J6c&#10;gkp+7Q+bjV3g0f1W3yY4uzJrpYaP/fwNRKI+/Yfv7UorGMPtSr4Bc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7NGwgAAANoAAAAPAAAAAAAAAAAAAAAAAJgCAABkcnMvZG93&#10;bnJldi54bWxQSwUGAAAAAAQABAD1AAAAhwMAAAAA&#10;" filled="f" strokecolor="#7f7f7f" strokeweight=".76208mm"/>
                <v:rect id="Rectangle 12" o:spid="_x0000_s1032" style="position:absolute;left:562;top:10755;width:79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YMcIA&#10;AADaAAAADwAAAGRycy9kb3ducmV2LnhtbESP3YrCMBSE7wXfIRxh72yq7PrTNYoI4t6ttj7AoTm2&#10;ZZuT0sRafXqzIHg5zMw3zGrTm1p01LrKsoJJFIMgzq2uuFBwzvbjBQjnkTXWlknBnRxs1sPBChNt&#10;b3yiLvWFCBB2CSoovW8SKV1ekkEX2YY4eBfbGvRBtoXULd4C3NRyGsczabDisFBiQ7uS8r/0ahRk&#10;5ivOrrzbTo60TD8fv5f8sOyU+hj1228Qnnr/Dr/aP1rBH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VgxwgAAANoAAAAPAAAAAAAAAAAAAAAAAJgCAABkcnMvZG93&#10;bnJldi54bWxQSwUGAAAAAAQABAD1AAAAhwMAAAAA&#10;" fillcolor="#92b87f" stroked="f"/>
                <v:rect id="Rectangle 11" o:spid="_x0000_s1033" style="position:absolute;left:562;top:10755;width:792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o78EA&#10;AADaAAAADwAAAGRycy9kb3ducmV2LnhtbERPy2rCQBTdF/oPwy10ZyaKiERHkVKx2JWPVt1dMtck&#10;mLkTZqZJ/HtnIXR5OO/5sje1aMn5yrKCYZKCIM6trrhQcDysB1MQPiBrrC2Tgjt5WC5eX+aYadvx&#10;jtp9KEQMYZ+hgjKEJpPS5yUZ9IltiCN3tc5giNAVUjvsYrip5ShNJ9JgxbGhxIY+Sspv+z+j4NyO&#10;aXttx+7ktrthd/n82fx+r5V6f+tXMxCB+vAvfrq/tIK4NV6JN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D6O/BAAAA2gAAAA8AAAAAAAAAAAAAAAAAmAIAAGRycy9kb3du&#10;cmV2LnhtbFBLBQYAAAAABAAEAPUAAACGAwAAAAA=&#10;" filled="f" strokecolor="#7f7f7f" strokeweight="1.0161mm"/>
                <v:rect id="Rectangle 10" o:spid="_x0000_s1034" style="position:absolute;left:562;top:11288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8PXsMA&#10;AADaAAAADwAAAGRycy9kb3ducmV2LnhtbESPzWrDMBCE74W8g9hCLiWRmkNpnCihuCTo0kCTPMBi&#10;bW1Ta+VYin/evioUehxm5htmux9dI3rqQu1Zw/NSgSAuvK251HC9HBavIEJEtth4Jg0TBdjvZg9b&#10;zKwf+JP6cyxFgnDIUEMVY5tJGYqKHIalb4mT9+U7hzHJrpS2wyHBXSNXSr1IhzWnhQpbyisqvs93&#10;p+F0UeZ9ego37tcnk8vcHA8fRuv54/i2ARFpjP/hv7axGtbweyXd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8PXsMAAADaAAAADwAAAAAAAAAAAAAAAACYAgAAZHJzL2Rv&#10;d25yZXYueG1sUEsFBgAAAAAEAAQA9QAAAIgDAAAAAA==&#10;" fillcolor="#bcf1f4" stroked="f"/>
                <v:rect id="Rectangle 9" o:spid="_x0000_s1035" style="position:absolute;left:562;top:11288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7nUscA&#10;AADbAAAADwAAAGRycy9kb3ducmV2LnhtbESPQWvCQBCF74X+h2WE3urGYkWiq9hSS/EgmNaDtzE7&#10;JsHsbNjdatpf7xwKvc3w3rz3zXzZu1ZdKMTGs4HRMANFXHrbcGXg63P9OAUVE7LF1jMZ+KEIy8X9&#10;3Rxz66+8o0uRKiUhHHM0UKfU5VrHsiaHceg7YtFOPjhMsoZK24BXCXetfsqyiXbYsDTU2NFrTeW5&#10;+HYGxsV6kn6fw/FlddiMR8dyu39/2xrzMOhXM1CJ+vRv/rv+sIIv9PKLD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u51LHAAAA2wAAAA8AAAAAAAAAAAAAAAAAmAIAAGRy&#10;cy9kb3ducmV2LnhtbFBLBQYAAAAABAAEAPUAAACMAwAAAAA=&#10;" filled="f" strokecolor="#6d6d6d" strokeweight=".25403mm"/>
                <v:rect id="Rectangle 8" o:spid="_x0000_s1036" style="position:absolute;left:562;top:11835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qaaMIA&#10;AADbAAAADwAAAGRycy9kb3ducmV2LnhtbERPS2vCQBC+F/wPywi91Y092BJdRRQhNpfW13nMjkkw&#10;O5vurib9991Cwdt8fM+ZLXrTiDs5X1tWMB4lIIgLq2suFRz2m5d3ED4ga2wsk4If8rCYD55mmGrb&#10;8Rfdd6EUMYR9igqqENpUSl9UZNCPbEscuYt1BkOErpTaYRfDTSNfk2QiDdYcGypsaVVRcd3djIJT&#10;fvzolsfPzK1vPudvm2+zt7NSz8N+OQURqA8P8b8703H+GP5+i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ppowgAAANsAAAAPAAAAAAAAAAAAAAAAAJgCAABkcnMvZG93&#10;bnJldi54bWxQSwUGAAAAAAQABAD1AAAAhwMAAAAA&#10;" fillcolor="#ccf27f" stroked="f"/>
                <v:rect id="Rectangle 7" o:spid="_x0000_s1037" style="position:absolute;left:562;top:11835;width:792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XcMEA&#10;AADbAAAADwAAAGRycy9kb3ducmV2LnhtbERPS2sCMRC+C/0PYQreNKlg0a1RqiD2Jj4O7W3YTDfB&#10;zWTZRHf7701B8DYf33MWq97X4kZtdIE1vI0VCOIyGMeVhvNpO5qBiAnZYB2YNPxRhNXyZbDAwoSO&#10;D3Q7pkrkEI4FarApNYWUsbTkMY5DQ5y539B6TBm2lTQtdjnc13Ki1Lv06Dg3WGxoY6m8HK9eg9t9&#10;q7WaX1xv1/tm202nm93pR+vha//5ASJRn57ih/vL5PkT+P8l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Zl3DBAAAA2wAAAA8AAAAAAAAAAAAAAAAAmAIAAGRycy9kb3du&#10;cmV2LnhtbFBLBQYAAAAABAAEAPUAAACGAwAAAAA=&#10;" filled="f" strokecolor="#b7b7b7" strokeweight=".76208mm"/>
                <v:shape id="AutoShape 6" o:spid="_x0000_s1038" style="position:absolute;left:562;top:13663;width:793;height:2;visibility:visible;mso-wrap-style:square;v-text-anchor:top" coordsize="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NjxsIA&#10;AADbAAAADwAAAGRycy9kb3ducmV2LnhtbERPTWvCQBC9F/oflin0VjdNQUrqGqQo9tKD2lq8Ddkx&#10;CWZnQ3Y00V/vCkJv83ifM8kH16gTdaH2bOB1lIAiLrytuTTws1m8vIMKgmyx8UwGzhQgnz4+TDCz&#10;vucVndZSqhjCIUMDlUibaR2KihyGkW+JI7f3nUOJsCu17bCP4a7RaZKMtcOaY0OFLX1WVBzWR2dg&#10;vluOt7L6lT7F4dsuaHs5/jljnp+G2QcooUH+xXf3l43z3+D2SzxAT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42PGwgAAANsAAAAPAAAAAAAAAAAAAAAAAJgCAABkcnMvZG93&#10;bnJldi54bWxQSwUGAAAAAAQABAD1AAAAhwMAAAAA&#10;" path="m,l72,t57,l172,t58,l316,t58,l417,t58,l561,t58,l662,t58,l792,e" filled="f" strokecolor="#e50000" strokeweight=".50806mm">
                  <v:path arrowok="t" o:connecttype="custom" o:connectlocs="0,0;72,0;129,0;172,0;230,0;316,0;374,0;417,0;475,0;561,0;619,0;662,0;720,0;792,0" o:connectangles="0,0,0,0,0,0,0,0,0,0,0,0,0,0"/>
                </v:shape>
                <v:shape id="AutoShape 5" o:spid="_x0000_s1039" style="position:absolute;left:562;top:14196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6jcAA&#10;AADbAAAADwAAAGRycy9kb3ducmV2LnhtbERPTYvCMBC9L/gfwgje1lRxpVSjqCB4WFisHjwOzdhW&#10;m0lJYq3/frOw4G0e73OW6940oiPna8sKJuMEBHFhdc2lgvNp/5mC8AFZY2OZFLzIw3o1+Fhipu2T&#10;j9TloRQxhH2GCqoQ2kxKX1Rk0I9tSxy5q3UGQ4SulNrhM4abRk6TZC4N1hwbKmxpV1Fxzx9GQcOF&#10;72+u3XRf+59ynm6/L/krVWo07DcLEIH68Bb/uw86zp/B3y/x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z6jcAAAADbAAAADwAAAAAAAAAAAAAAAACYAgAAZHJzL2Rvd25y&#10;ZXYueG1sUEsFBgAAAAAEAAQA9QAAAIUDAAAAAA==&#10;" path="m,l259,m374,l633,e" filled="f" strokecolor="#e50000" strokeweight="2.03219mm">
                  <v:path arrowok="t" o:connecttype="custom" o:connectlocs="0,0;259,0;374,0;633,0" o:connectangles="0,0,0,0"/>
                </v:shape>
                <v:line id="Line 4" o:spid="_x0000_s1040" style="position:absolute;visibility:visible;mso-wrap-style:square" from="1332,14138" to="1332,14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17lcAAAADbAAAADwAAAGRycy9kb3ducmV2LnhtbERPzYrCMBC+L/gOYQRva6qrUrpGEUGQ&#10;vZRVH2BoZptiMylNrFmf3iwIe5uP73fW22hbMVDvG8cKZtMMBHHldMO1gsv58J6D8AFZY+uYFPyS&#10;h+1m9LbGQrs7f9NwCrVIIewLVGBC6AopfWXIop+6jjhxP663GBLsa6l7vKdw28p5lq2kxYZTg8GO&#10;9oaq6+lmFTzYLMp4GcL8q/xYlvmQP44xV2oyjrtPEIFi+Be/3Eed5i/h75d0gN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5Ne5XAAAAA2wAAAA8AAAAAAAAAAAAAAAAA&#10;oQIAAGRycy9kb3ducmV2LnhtbFBLBQYAAAAABAAEAPkAAACOAwAAAAA=&#10;" strokecolor="#e50000" strokeweight=".76208mm"/>
                <v:shape id="AutoShape 3" o:spid="_x0000_s1041" style="position:absolute;left:562;top:15290;width:793;height:2;visibility:visible;mso-wrap-style:square;v-text-anchor:top" coordsize="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Ec/sQA&#10;AADbAAAADwAAAGRycy9kb3ducmV2LnhtbERPTWvCQBC9C/6HZYReRDfpQdroKioUQqDUpj3obciO&#10;SdrsbMhuk/Tfd4WCt3m8z9nsRtOInjpXW1YQLyMQxIXVNZcKPj9eFk8gnEfW2FgmBb/kYLedTjaY&#10;aDvwO/W5L0UIYZeggsr7NpHSFRUZdEvbEgfuajuDPsCulLrDIYSbRj5G0UoarDk0VNjSsaLiO/8x&#10;CtI6PnzRJZ+/Zfs+O89Pz+XFvyr1MBv3axCeRn8X/7tTHeav4PZLOE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RHP7EAAAA2wAAAA8AAAAAAAAAAAAAAAAAmAIAAGRycy9k&#10;b3ducmV2LnhtbFBLBQYAAAAABAAEAPUAAACJAwAAAAA=&#10;" path="m,l115,m230,l360,m475,l590,m720,r72,e" filled="f" strokecolor="#a900e5" strokeweight=".76208mm">
                  <v:path arrowok="t" o:connecttype="custom" o:connectlocs="0,0;115,0;230,0;360,0;475,0;590,0;720,0;792,0" o:connectangles="0,0,0,0,0,0,0,0"/>
                </v:shape>
                <w10:wrap anchorx="page" anchory="page"/>
              </v:group>
            </w:pict>
          </mc:Fallback>
        </mc:AlternateContent>
      </w:r>
      <w:r>
        <w:t>Parish</w:t>
      </w:r>
    </w:p>
    <w:sectPr w:rsidR="00E6464A">
      <w:type w:val="continuous"/>
      <w:pgSz w:w="23810" w:h="16850" w:orient="landscape"/>
      <w:pgMar w:top="400" w:right="6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4A"/>
    <w:rsid w:val="008B1318"/>
    <w:rsid w:val="00E6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121" w:hanging="253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1"/>
    <w:qFormat/>
    <w:pPr>
      <w:spacing w:before="7"/>
      <w:ind w:left="1057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121" w:hanging="253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1"/>
    <w:qFormat/>
    <w:pPr>
      <w:spacing w:before="7"/>
      <w:ind w:left="1057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9B250100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Harborough District Council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Bills</cp:lastModifiedBy>
  <cp:revision>2</cp:revision>
  <dcterms:created xsi:type="dcterms:W3CDTF">2016-05-05T08:07:00Z</dcterms:created>
  <dcterms:modified xsi:type="dcterms:W3CDTF">2016-05-05T09:10:00Z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ESRI ArcMap 9.3.1.3000</vt:lpwstr>
  </property>
  <property fmtid="{D5CDD505-2E9C-101B-9397-08002B2CF9AE}" pid="4" name="LastSaved">
    <vt:filetime>2015-10-13T00:00:00Z</vt:filetime>
  </property>
</Properties>
</file>