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BD" w:rsidRDefault="00661386">
      <w:pPr>
        <w:pStyle w:val="Heading1"/>
        <w:spacing w:line="244" w:lineRule="auto"/>
        <w:ind w:left="6207" w:right="6257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104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918845</wp:posOffset>
                </wp:positionV>
                <wp:extent cx="14586585" cy="9512935"/>
                <wp:effectExtent l="3175" t="4445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6585" cy="9512935"/>
                          <a:chOff x="425" y="1447"/>
                          <a:chExt cx="22971" cy="14981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2" y="1454"/>
                            <a:ext cx="22956" cy="14959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9" y="15549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368" y="11172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F2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368" y="11172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7368" y="11705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92B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368" y="11705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3658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368" y="12252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B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368" y="12252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6D6D6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368" y="12799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CCF2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368" y="12799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B7B7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7"/>
                        <wps:cNvCnPr/>
                        <wps:spPr bwMode="auto">
                          <a:xfrm>
                            <a:off x="17368" y="14614"/>
                            <a:ext cx="72" cy="0"/>
                          </a:xfrm>
                          <a:prstGeom prst="line">
                            <a:avLst/>
                          </a:pr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17368" y="15161"/>
                            <a:ext cx="634" cy="2"/>
                          </a:xfrm>
                          <a:custGeom>
                            <a:avLst/>
                            <a:gdLst>
                              <a:gd name="T0" fmla="+- 0 17368 17368"/>
                              <a:gd name="T1" fmla="*/ T0 w 634"/>
                              <a:gd name="T2" fmla="+- 0 17627 17368"/>
                              <a:gd name="T3" fmla="*/ T2 w 634"/>
                              <a:gd name="T4" fmla="+- 0 17743 17368"/>
                              <a:gd name="T5" fmla="*/ T4 w 634"/>
                              <a:gd name="T6" fmla="+- 0 18002 17368"/>
                              <a:gd name="T7" fmla="*/ T6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  <a:moveTo>
                                  <a:pt x="375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3159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18146" y="15103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17368" y="16255"/>
                            <a:ext cx="793" cy="2"/>
                          </a:xfrm>
                          <a:custGeom>
                            <a:avLst/>
                            <a:gdLst>
                              <a:gd name="T0" fmla="+- 0 17368 17368"/>
                              <a:gd name="T1" fmla="*/ T0 w 793"/>
                              <a:gd name="T2" fmla="+- 0 17483 17368"/>
                              <a:gd name="T3" fmla="*/ T2 w 793"/>
                              <a:gd name="T4" fmla="+- 0 17599 17368"/>
                              <a:gd name="T5" fmla="*/ T4 w 793"/>
                              <a:gd name="T6" fmla="+- 0 17728 17368"/>
                              <a:gd name="T7" fmla="*/ T6 w 793"/>
                              <a:gd name="T8" fmla="+- 0 17843 17368"/>
                              <a:gd name="T9" fmla="*/ T8 w 793"/>
                              <a:gd name="T10" fmla="+- 0 17959 17368"/>
                              <a:gd name="T11" fmla="*/ T10 w 793"/>
                              <a:gd name="T12" fmla="+- 0 18088 17368"/>
                              <a:gd name="T13" fmla="*/ T12 w 793"/>
                              <a:gd name="T14" fmla="+- 0 18160 17368"/>
                              <a:gd name="T15" fmla="*/ T14 w 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793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moveTo>
                                  <a:pt x="231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75" y="0"/>
                                </a:moveTo>
                                <a:lnTo>
                                  <a:pt x="591" y="0"/>
                                </a:lnTo>
                                <a:moveTo>
                                  <a:pt x="720" y="0"/>
                                </a:moveTo>
                                <a:lnTo>
                                  <a:pt x="792" y="0"/>
                                </a:lnTo>
                              </a:path>
                            </a:pathLst>
                          </a:custGeom>
                          <a:noFill/>
                          <a:ln w="27435">
                            <a:solidFill>
                              <a:srgbClr val="A90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25pt;margin-top:72.35pt;width:1148.55pt;height:749.05pt;z-index:-3376;mso-position-horizontal-relative:page;mso-position-vertical-relative:page" coordorigin="425,1447" coordsize="22971,14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sdj3BAAAA2gAAAA8AAABkcnMvZG93bnJldi54bWxET11rwjAUfR/4H8IVfJvpFGVUoxRBcKCM&#10;VUEf75q7tKy5KU1Wq79+GQjjPB3OF2e57m0tOmp95VjByzgBQVw4XbFRcDpun19B+ICssXZMCm7k&#10;Yb0aPC0x1e7KH9TlwYhYwj5FBWUITSqlL0qy6MeuIY7al2sthkhbI3WL11huazlJkrm0WHFcKLGh&#10;TUnFd/5jFXya7v2Yv50PLrvs77PKZLMIpUbDPluACNSHf/MjvdMKpvB3Jd4Auf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Ksdj3BAAAA2gAAAA8AAAAAAAAAAAAAAAAAnwIA&#10;AGRycy9kb3ducmV2LnhtbFBLBQYAAAAABAAEAPcAAACNAwAAAAA=&#10;">
                  <v:imagedata r:id="rId6" o:title=""/>
                </v:shape>
                <v:rect id="Rectangle 17" o:spid="_x0000_s1028" style="position:absolute;left:432;top:1454;width:22956;height:1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WMsMA&#10;AADaAAAADwAAAGRycy9kb3ducmV2LnhtbESPQWvCQBSE7wX/w/IEb7oxF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cWMsMAAADaAAAADwAAAAAAAAAAAAAAAACYAgAAZHJzL2Rv&#10;d25yZXYueG1sUEsFBgAAAAAEAAQA9QAAAIgDAAAAAA==&#10;" filled="f" strokeweight=".25403mm"/>
                <v:rect id="Rectangle 16" o:spid="_x0000_s1029" style="position:absolute;left:1109;top:15549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5" o:spid="_x0000_s1030" style="position:absolute;left:17368;top:11172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/h8EA&#10;AADaAAAADwAAAGRycy9kb3ducmV2LnhtbESPQYvCMBSE74L/ITxhb5rqqkjXKMvKLh61Frw+mmfb&#10;tXkpTaztvzeC4HGYmW+Y9bYzlWipcaVlBdNJBII4s7rkXEF6+h2vQDiPrLGyTAp6crDdDAdrjLW9&#10;85HaxOciQNjFqKDwvo6ldFlBBt3E1sTBu9jGoA+yyaVu8B7gppKzKFpKgyWHhQJr+ikouyY3oyCJ&#10;dvP+/P8nL7uuPfTzxWeepqzUx6j7/gLhqfPv8Ku91wqW8LwSb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sf4fBAAAA2gAAAA8AAAAAAAAAAAAAAAAAmAIAAGRycy9kb3du&#10;cmV2LnhtbFBLBQYAAAAABAAEAPUAAACGAwAAAAA=&#10;" fillcolor="#f27f7f" stroked="f"/>
                <v:rect id="Rectangle 14" o:spid="_x0000_s1031" style="position:absolute;left:17368;top:11172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W3cMA&#10;AADaAAAADwAAAGRycy9kb3ducmV2LnhtbESPQU8CMRSE7yb8h+aReJMuHNQsFAIEzd6I6AFuj+1j&#10;t9C+btoKq7/emph4nMzMN5nZondWXClE41nBeFSAIK69Ntwo+Hh/eXgGEROyRuuZFHxRhMV8cDfD&#10;Uvsbv9F1lxqRIRxLVNCm1JVSxrolh3HkO+LsnXxwmLIMjdQBbxnurJwUxaN0aDgvtNjRuqX6svt0&#10;Cip52J+3W7vCi/uujiY4uzGvSt0P++UURKI+/Yf/2pVW8AS/V/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W3cMAAADaAAAADwAAAAAAAAAAAAAAAACYAgAAZHJzL2Rv&#10;d25yZXYueG1sUEsFBgAAAAAEAAQA9QAAAIgDAAAAAA==&#10;" filled="f" strokecolor="#7f7f7f" strokeweight=".76208mm"/>
                <v:rect id="Rectangle 13" o:spid="_x0000_s1032" style="position:absolute;left:17368;top:11705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MQ74A&#10;AADaAAAADwAAAGRycy9kb3ducmV2LnhtbERPzYrCMBC+C75DGGFva6qsi9amIoKsN7X1AYZmbIvN&#10;pDSxdn16cxA8fnz/yWYwjeipc7VlBbNpBIK4sLrmUsEl338vQTiPrLGxTAr+ycEmHY8SjLV98Jn6&#10;zJcihLCLUUHlfRtL6YqKDLqpbYkDd7WdQR9gV0rd4SOEm0bOo+hXGqw5NFTY0q6i4pbdjYLcLKL8&#10;zrvt7ESr7Od5vBZ/q16pr8mwXYPwNPiP+O0+aAVha7gSboB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ezEO+AAAA2gAAAA8AAAAAAAAAAAAAAAAAmAIAAGRycy9kb3ducmV2&#10;LnhtbFBLBQYAAAAABAAEAPUAAACDAwAAAAA=&#10;" fillcolor="#92b87f" stroked="f"/>
                <v:rect id="Rectangle 12" o:spid="_x0000_s1033" style="position:absolute;left:17368;top:11705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NdMQA&#10;AADaAAAADwAAAGRycy9kb3ducmV2LnhtbESPQWvCQBSE74X+h+UVvNWNItJGVymlouhJrdreHtln&#10;Epp9G3bXJP57VxB6HGbmG2Y670wlGnK+tKxg0E9AEGdWl5wr+N4vXt9A+ICssbJMCq7kYT57fppi&#10;qm3LW2p2IRcRwj5FBUUIdSqlzwoy6Pu2Jo7e2TqDIUqXS+2wjXBTyWGSjKXBkuNCgTV9FpT97S5G&#10;wU8zovW5GbmTW28H7e/XYXncLJTqvXQfExCBuvAffrRXWsE73K/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TXTEAAAA2gAAAA8AAAAAAAAAAAAAAAAAmAIAAGRycy9k&#10;b3ducmV2LnhtbFBLBQYAAAAABAAEAPUAAACJAwAAAAA=&#10;" filled="f" strokecolor="#7f7f7f" strokeweight="1.0161mm"/>
                <v:rect id="Rectangle 11" o:spid="_x0000_s1034" style="position:absolute;left:17368;top:12252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acQA&#10;AADbAAAADwAAAGRycy9kb3ducmV2LnhtbESPQW/CMAyF75P2HyJP2mUa6TggKAQ0dQLlAhKwH2A1&#10;pq3WOF2TlfLv5wMSN1vv+b3Pq83oWzVQH5vABj4mGSjiMriGKwPf5+37HFRMyA7bwGTgRhE26+en&#10;FeYuXPlIwylVSkI45migTqnLtY5lTR7jJHTEol1C7zHJ2lfa9XiVcN/qaZbNtMeGpaHGjoqayp/T&#10;nzdwOGf26/YWf3lYHGyhC7vb7q0xry/j5xJUojE9zPdr6wR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bWnEAAAA2wAAAA8AAAAAAAAAAAAAAAAAmAIAAGRycy9k&#10;b3ducmV2LnhtbFBLBQYAAAAABAAEAPUAAACJAwAAAAA=&#10;" fillcolor="#bcf1f4" stroked="f"/>
                <v:rect id="Rectangle 10" o:spid="_x0000_s1035" style="position:absolute;left:17368;top:12252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CycQA&#10;AADbAAAADwAAAGRycy9kb3ducmV2LnhtbERPTWvCQBC9F/oflin0VjcpViS6ii1VigfBqAdvY3ZM&#10;QrOzYXfV6K/vCgVv83ifM552phFncr62rCDtJSCIC6trLhVsN/O3IQgfkDU2lknBlTxMJ89PY8y0&#10;vfCaznkoRQxhn6GCKoQ2k9IXFRn0PdsSR+5oncEQoSuldniJ4aaR70kykAZrjg0VtvRVUfGbn4yC&#10;fj4fhNuHO3zO9st+eihWu8X3SqnXl242AhGoCw/xv/tHx/kp3H+J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QsnEAAAA2wAAAA8AAAAAAAAAAAAAAAAAmAIAAGRycy9k&#10;b3ducmV2LnhtbFBLBQYAAAAABAAEAPUAAACJAwAAAAA=&#10;" filled="f" strokecolor="#6d6d6d" strokeweight=".25403mm"/>
                <v:rect id="Rectangle 9" o:spid="_x0000_s1036" style="position:absolute;left:17368;top:12799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EH8IA&#10;AADbAAAADwAAAGRycy9kb3ducmV2LnhtbERPS2vCQBC+F/wPywi91Y0erKSuIpVCbC7WR89jdkxC&#10;s7Pp7mrSf+8WBG/z8T1nvuxNI67kfG1ZwXiUgCAurK65VHDYf7zMQPiArLGxTAr+yMNyMXiaY6pt&#10;x1903YVSxBD2KSqoQmhTKX1RkUE/si1x5M7WGQwRulJqh10MN42cJMlUGqw5NlTY0ntFxc/uYhR8&#10;58fPbnXcZm598Tn/2nyTvZ6Ueh72qzcQgfrwEN/dmY7zJ/D/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AQfwgAAANsAAAAPAAAAAAAAAAAAAAAAAJgCAABkcnMvZG93&#10;bnJldi54bWxQSwUGAAAAAAQABAD1AAAAhwMAAAAA&#10;" fillcolor="#ccf27f" stroked="f"/>
                <v:rect id="Rectangle 8" o:spid="_x0000_s1037" style="position:absolute;left:17368;top:12799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y68EA&#10;AADbAAAADwAAAGRycy9kb3ducmV2LnhtbERPTWsCMRC9F/ofwhR6q4ktFl2NUgWxt9LVg96GzbgJ&#10;bibLJnW3/74pCN7m8T5nsRp8I67URRdYw3ikQBBXwTiuNRz225cpiJiQDTaBScMvRVgtHx8WWJjQ&#10;8zddy1SLHMKxQA02pbaQMlaWPMZRaIkzdw6dx5RhV0vTYZ/DfSNflXqXHh3nBostbSxVl/LHa3C7&#10;o1qr2cUNdv3VbvvJZLPbn7R+fho+5iASDekuvrk/TZ7/Bv+/5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MuvBAAAA2wAAAA8AAAAAAAAAAAAAAAAAmAIAAGRycy9kb3du&#10;cmV2LnhtbFBLBQYAAAAABAAEAPUAAACGAwAAAAA=&#10;" filled="f" strokecolor="#b7b7b7" strokeweight=".76208mm"/>
                <v:line id="Line 7" o:spid="_x0000_s1038" style="position:absolute;visibility:visible;mso-wrap-style:square" from="17368,14614" to="17440,14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7JjMEAAADbAAAADwAAAGRycy9kb3ducmV2LnhtbERPS4vCMBC+C/6HMMLeNHVZlqUaRYWy&#10;sntxfdzHZmyrzaQkUau/fiMI3ubje8542ppaXMj5yrKC4SABQZxbXXGhYLvJ+l8gfEDWWFsmBTfy&#10;MJ10O2NMtb3yH13WoRAxhH2KCsoQmlRKn5dk0A9sQxy5g3UGQ4SukNrhNYabWr4nyac0WHFsKLGh&#10;RUn5aX02CsL3/FhkdXbKfm7znbv/3ld6v1HqrdfORiACteElfrqXOs7/gMcv8QA5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vsmMwQAAANsAAAAPAAAAAAAAAAAAAAAA&#10;AKECAABkcnMvZG93bnJldi54bWxQSwUGAAAAAAQABAD5AAAAjwMAAAAA&#10;" strokecolor="#e50000" strokeweight=".50806mm"/>
                <v:shape id="AutoShape 6" o:spid="_x0000_s1039" style="position:absolute;left:17368;top:15161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fFsEA&#10;AADbAAAADwAAAGRycy9kb3ducmV2LnhtbERPTWvCQBC9F/wPywi91Y0FJcRsRIVAD4XS1IPHITsm&#10;0exs2N0m8d93C4Xe5vE+J9/PphcjOd9ZVrBeJSCIa6s7bhScv8qXFIQPyBp7y6TgQR72xeIpx0zb&#10;iT9prEIjYgj7DBW0IQyZlL5uyaBf2YE4clfrDIYIXSO1wymGm16+JslWGuw4NrQ40Kml+l59GwU9&#10;136+ueEwbsqPZpse3y/VI1XqeTkfdiACzeFf/Od+03H+Bn5/i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wXxbBAAAA2wAAAA8AAAAAAAAAAAAAAAAAmAIAAGRycy9kb3du&#10;cmV2LnhtbFBLBQYAAAAABAAEAPUAAACGAwAAAAA=&#10;" path="m,l259,m375,l634,e" filled="f" strokecolor="#e50000" strokeweight="2.03219mm">
                  <v:path arrowok="t" o:connecttype="custom" o:connectlocs="0,0;259,0;375,0;634,0" o:connectangles="0,0,0,0"/>
                </v:shape>
                <v:line id="Line 5" o:spid="_x0000_s1040" style="position:absolute;visibility:visible;mso-wrap-style:square" from="18146,15103" to="18146,15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DyYMEAAADbAAAADwAAAGRycy9kb3ducmV2LnhtbERPS4vCMBC+L/gfwgje1tQ9iFSjqFBc&#10;1ovr4z42Y1ttJiXJavXXbwTB23x8z5nMWlOLKzlfWVYw6CcgiHOrKy4U7HfZ5wiED8gaa8uk4E4e&#10;ZtPOxwRTbW/8S9dtKEQMYZ+igjKEJpXS5yUZ9H3bEEfuZJ3BEKErpHZ4i+Gmll9JMpQGK44NJTa0&#10;LCm/bP+MgrBanIuszi7Zz31xcI/1Y6OPO6V63XY+BhGoDW/xy/2t4/whPH+JB8jp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IPJgwQAAANsAAAAPAAAAAAAAAAAAAAAA&#10;AKECAABkcnMvZG93bnJldi54bWxQSwUGAAAAAAQABAD5AAAAjwMAAAAA&#10;" strokecolor="#e50000" strokeweight=".50806mm"/>
                <v:shape id="AutoShape 4" o:spid="_x0000_s1041" style="position:absolute;left:17368;top:16255;width:793;height:2;visibility:visible;mso-wrap-style:square;v-text-anchor:top" coordsize="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25ZcQA&#10;AADbAAAADwAAAGRycy9kb3ducmV2LnhtbERPTWvCQBC9C/6HZQq9iG7Sg9XUVdJCQYRiGz2Y25Cd&#10;JqnZ2ZDdxvjvu0LB2zze56w2g2lET52rLSuIZxEI4sLqmksFx8P7dAHCeWSNjWVScCUHm/V4tMJE&#10;2wt/UZ/5UoQQdgkqqLxvEyldUZFBN7MtceC+bWfQB9iVUnd4CeGmkU9RNJcGaw4NFbb0VlFxzn6N&#10;gm0dv/5Qnk32u7TfnSafyzL3H0o9PgzpCwhPg7+L/91bHeY/w+2XcI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duWXEAAAA2wAAAA8AAAAAAAAAAAAAAAAAmAIAAGRycy9k&#10;b3ducmV2LnhtbFBLBQYAAAAABAAEAPUAAACJAwAAAAA=&#10;" path="m,l115,m231,l360,m475,l591,m720,r72,e" filled="f" strokecolor="#a900e5" strokeweight=".76208mm">
                  <v:path arrowok="t" o:connecttype="custom" o:connectlocs="0,0;115,0;231,0;360,0;475,0;591,0;720,0;792,0" o:connectangles="0,0,0,0,0,0,0,0"/>
                </v:shape>
                <w10:wrap anchorx="page" anchory="page"/>
              </v:group>
            </w:pict>
          </mc:Fallback>
        </mc:AlternateContent>
      </w:r>
      <w:r>
        <w:t>East Langton OSSR sites, LGS sites and Wildlife Sites Note the LGS sites are proposals only at Sept  2015</w:t>
      </w:r>
    </w:p>
    <w:p w:rsidR="00E961BD" w:rsidRDefault="00E961BD">
      <w:pPr>
        <w:pStyle w:val="BodyText"/>
        <w:rPr>
          <w:b/>
          <w:sz w:val="20"/>
        </w:rPr>
      </w:pPr>
    </w:p>
    <w:p w:rsidR="00E961BD" w:rsidRDefault="00E961BD">
      <w:pPr>
        <w:pStyle w:val="BodyText"/>
        <w:rPr>
          <w:b/>
          <w:sz w:val="20"/>
        </w:rPr>
      </w:pPr>
    </w:p>
    <w:p w:rsidR="00E961BD" w:rsidRDefault="00E961BD">
      <w:pPr>
        <w:pStyle w:val="BodyText"/>
        <w:rPr>
          <w:b/>
          <w:sz w:val="20"/>
        </w:rPr>
      </w:pPr>
    </w:p>
    <w:p w:rsidR="00E961BD" w:rsidRDefault="00E961BD">
      <w:pPr>
        <w:pStyle w:val="BodyText"/>
        <w:rPr>
          <w:b/>
          <w:sz w:val="20"/>
        </w:rPr>
      </w:pPr>
    </w:p>
    <w:p w:rsidR="00E961BD" w:rsidRDefault="00E961BD">
      <w:pPr>
        <w:pStyle w:val="BodyText"/>
        <w:spacing w:before="3"/>
        <w:rPr>
          <w:b/>
          <w:sz w:val="22"/>
        </w:rPr>
      </w:pPr>
    </w:p>
    <w:p w:rsidR="00E961BD" w:rsidRDefault="00661386">
      <w:pPr>
        <w:pStyle w:val="BodyText"/>
        <w:ind w:left="7875" w:right="11560"/>
        <w:jc w:val="center"/>
      </w:pPr>
      <w:r>
        <w:rPr>
          <w:color w:val="002672"/>
        </w:rPr>
        <w:t>East Langton Cricket Club</w:t>
      </w: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spacing w:before="2"/>
        <w:rPr>
          <w:sz w:val="19"/>
        </w:rPr>
      </w:pPr>
    </w:p>
    <w:p w:rsidR="00E961BD" w:rsidRDefault="00661386">
      <w:pPr>
        <w:pStyle w:val="BodyText"/>
        <w:ind w:left="8364" w:right="11560"/>
        <w:jc w:val="center"/>
      </w:pPr>
      <w:r>
        <w:rPr>
          <w:color w:val="002672"/>
        </w:rPr>
        <w:t>Coronation Gardens - East Langton</w:t>
      </w:r>
    </w:p>
    <w:p w:rsidR="00E961BD" w:rsidRDefault="00E961BD">
      <w:pPr>
        <w:pStyle w:val="BodyText"/>
        <w:spacing w:before="5"/>
        <w:rPr>
          <w:sz w:val="18"/>
        </w:rPr>
      </w:pPr>
    </w:p>
    <w:p w:rsidR="00E961BD" w:rsidRDefault="00661386">
      <w:pPr>
        <w:pStyle w:val="BodyText"/>
        <w:spacing w:before="79"/>
        <w:ind w:right="101"/>
        <w:jc w:val="right"/>
      </w:pPr>
      <w:r>
        <w:rPr>
          <w:color w:val="002672"/>
        </w:rPr>
        <w:t>Allotment Gardens on Main Street - Thorpe Langton</w:t>
      </w: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spacing w:before="1"/>
      </w:pPr>
    </w:p>
    <w:p w:rsidR="00E961BD" w:rsidRDefault="00661386">
      <w:pPr>
        <w:pStyle w:val="BodyText"/>
        <w:spacing w:before="78" w:line="319" w:lineRule="auto"/>
        <w:ind w:left="19902" w:right="151" w:hanging="296"/>
        <w:jc w:val="right"/>
      </w:pPr>
      <w:r>
        <w:rPr>
          <w:color w:val="002672"/>
        </w:rPr>
        <w:t>St Leonards Church - Thorpe Langton</w:t>
      </w:r>
      <w:r>
        <w:rPr>
          <w:color w:val="002672"/>
          <w:w w:val="99"/>
        </w:rPr>
        <w:t xml:space="preserve"> </w:t>
      </w:r>
      <w:r>
        <w:rPr>
          <w:color w:val="002672"/>
        </w:rPr>
        <w:t>Back of Church - Thorpe Langton</w:t>
      </w: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spacing w:before="2"/>
        <w:rPr>
          <w:sz w:val="20"/>
        </w:rPr>
      </w:pPr>
    </w:p>
    <w:p w:rsidR="00E961BD" w:rsidRDefault="00661386">
      <w:pPr>
        <w:pStyle w:val="BodyText"/>
        <w:spacing w:before="1"/>
        <w:ind w:left="5869" w:right="6257"/>
      </w:pPr>
      <w:r>
        <w:rPr>
          <w:color w:val="002672"/>
        </w:rPr>
        <w:t>Fishing Lake - East Langton</w:t>
      </w: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rPr>
          <w:sz w:val="20"/>
        </w:rPr>
      </w:pPr>
    </w:p>
    <w:p w:rsidR="00E961BD" w:rsidRDefault="00E961BD">
      <w:pPr>
        <w:pStyle w:val="BodyText"/>
        <w:spacing w:before="2"/>
        <w:rPr>
          <w:sz w:val="17"/>
        </w:rPr>
      </w:pPr>
    </w:p>
    <w:p w:rsidR="00E961BD" w:rsidRDefault="00661386">
      <w:pPr>
        <w:spacing w:before="52"/>
        <w:ind w:right="4702"/>
        <w:jc w:val="right"/>
        <w:rPr>
          <w:b/>
          <w:sz w:val="40"/>
        </w:rPr>
      </w:pPr>
      <w:r>
        <w:rPr>
          <w:b/>
          <w:sz w:val="40"/>
        </w:rPr>
        <w:t>Legend</w:t>
      </w:r>
    </w:p>
    <w:p w:rsidR="00E961BD" w:rsidRDefault="00E961BD">
      <w:pPr>
        <w:pStyle w:val="BodyText"/>
        <w:spacing w:before="4"/>
        <w:rPr>
          <w:b/>
          <w:sz w:val="18"/>
        </w:rPr>
      </w:pPr>
    </w:p>
    <w:p w:rsidR="00E961BD" w:rsidRDefault="00661386">
      <w:pPr>
        <w:pStyle w:val="Heading2"/>
        <w:spacing w:line="412" w:lineRule="auto"/>
        <w:ind w:left="17304"/>
        <w:jc w:val="left"/>
      </w:pPr>
      <w:r>
        <w:t>Not recommended for LGS Designation Recommended  for LGS designation</w:t>
      </w:r>
    </w:p>
    <w:p w:rsidR="00E961BD" w:rsidRDefault="00661386">
      <w:pPr>
        <w:spacing w:before="19"/>
        <w:ind w:right="3587"/>
        <w:jc w:val="right"/>
        <w:rPr>
          <w:sz w:val="27"/>
        </w:rPr>
      </w:pPr>
      <w:r>
        <w:rPr>
          <w:sz w:val="27"/>
        </w:rPr>
        <w:t>Wildlife Sites</w:t>
      </w:r>
    </w:p>
    <w:p w:rsidR="00E961BD" w:rsidRDefault="00E961BD">
      <w:pPr>
        <w:pStyle w:val="BodyText"/>
        <w:spacing w:before="7"/>
        <w:rPr>
          <w:sz w:val="14"/>
        </w:rPr>
      </w:pPr>
    </w:p>
    <w:p w:rsidR="00E961BD" w:rsidRDefault="00661386">
      <w:pPr>
        <w:spacing w:before="68"/>
        <w:ind w:right="132"/>
        <w:jc w:val="right"/>
        <w:rPr>
          <w:sz w:val="27"/>
        </w:rPr>
      </w:pPr>
      <w:r>
        <w:rPr>
          <w:sz w:val="27"/>
        </w:rPr>
        <w:t>Open Space, Sport and Recreation  Sites</w:t>
      </w:r>
    </w:p>
    <w:p w:rsidR="00E961BD" w:rsidRDefault="00661386">
      <w:pPr>
        <w:spacing w:before="186"/>
        <w:ind w:right="3041"/>
        <w:jc w:val="right"/>
        <w:rPr>
          <w:b/>
          <w:sz w:val="37"/>
        </w:rPr>
      </w:pPr>
      <w:r>
        <w:rPr>
          <w:b/>
          <w:spacing w:val="-9"/>
          <w:sz w:val="37"/>
        </w:rPr>
        <w:t xml:space="preserve">OS </w:t>
      </w:r>
      <w:r>
        <w:rPr>
          <w:b/>
          <w:spacing w:val="-5"/>
          <w:sz w:val="37"/>
        </w:rPr>
        <w:t>MM</w:t>
      </w:r>
      <w:r>
        <w:rPr>
          <w:b/>
          <w:spacing w:val="53"/>
          <w:sz w:val="37"/>
        </w:rPr>
        <w:t xml:space="preserve"> </w:t>
      </w:r>
      <w:r>
        <w:rPr>
          <w:b/>
          <w:spacing w:val="-4"/>
          <w:sz w:val="37"/>
        </w:rPr>
        <w:t>Boundary</w:t>
      </w:r>
    </w:p>
    <w:p w:rsidR="00E961BD" w:rsidRDefault="00661386">
      <w:pPr>
        <w:spacing w:before="121"/>
        <w:ind w:right="4214"/>
        <w:jc w:val="right"/>
        <w:rPr>
          <w:b/>
          <w:sz w:val="34"/>
        </w:rPr>
      </w:pPr>
      <w:r>
        <w:rPr>
          <w:b/>
          <w:sz w:val="34"/>
        </w:rPr>
        <w:t>DESCTERM</w:t>
      </w:r>
    </w:p>
    <w:p w:rsidR="00E961BD" w:rsidRDefault="00661386">
      <w:pPr>
        <w:spacing w:before="182"/>
        <w:ind w:right="4307"/>
        <w:jc w:val="right"/>
        <w:rPr>
          <w:sz w:val="27"/>
        </w:rPr>
      </w:pPr>
      <w:r>
        <w:rPr>
          <w:color w:val="E50000"/>
          <w:w w:val="250"/>
          <w:sz w:val="5"/>
        </w:rPr>
        <w:t>!!!!</w:t>
      </w:r>
      <w:r>
        <w:rPr>
          <w:color w:val="E50000"/>
          <w:w w:val="250"/>
          <w:sz w:val="5"/>
          <w:u w:val="thick" w:color="E50000"/>
        </w:rPr>
        <w:t>!!!!!!!!!!!!!!!!</w:t>
      </w:r>
      <w:r>
        <w:rPr>
          <w:color w:val="E50000"/>
          <w:w w:val="250"/>
          <w:sz w:val="5"/>
        </w:rPr>
        <w:t xml:space="preserve">! </w:t>
      </w:r>
      <w:r>
        <w:rPr>
          <w:w w:val="120"/>
          <w:position w:val="-8"/>
          <w:sz w:val="27"/>
        </w:rPr>
        <w:t>County</w:t>
      </w:r>
    </w:p>
    <w:p w:rsidR="00E961BD" w:rsidRDefault="00E961BD">
      <w:pPr>
        <w:pStyle w:val="BodyText"/>
        <w:spacing w:before="3"/>
        <w:rPr>
          <w:sz w:val="14"/>
        </w:rPr>
      </w:pPr>
    </w:p>
    <w:p w:rsidR="00E961BD" w:rsidRDefault="00661386">
      <w:pPr>
        <w:pStyle w:val="Heading2"/>
        <w:spacing w:line="422" w:lineRule="auto"/>
        <w:ind w:left="17304" w:right="3330"/>
        <w:jc w:val="lef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387350</wp:posOffset>
                </wp:positionV>
                <wp:extent cx="6365240" cy="302260"/>
                <wp:effectExtent l="8890" t="6350" r="762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022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61BD" w:rsidRDefault="00661386">
                            <w:pPr>
                              <w:spacing w:before="9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45pt;margin-top:30.5pt;width:501.2pt;height:23.8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" filled="f" strokeweight=".25403mm">
                <v:textbox inset="0,0,0,0">
                  <w:txbxContent>
                    <w:p w:rsidR="00E961BD" w:rsidRDefault="00661386">
                      <w:pPr>
                        <w:spacing w:before="90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3"/>
                          <w:sz w:val="24"/>
                        </w:rPr>
                        <w:t xml:space="preserve">©Crown </w:t>
                      </w:r>
                      <w:r>
                        <w:rPr>
                          <w:b/>
                          <w:sz w:val="24"/>
                        </w:rPr>
                        <w:t xml:space="preserve">Copyright. All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rights </w:t>
                      </w:r>
                      <w:r>
                        <w:rPr>
                          <w:b/>
                          <w:sz w:val="24"/>
                        </w:rPr>
                        <w:t xml:space="preserve">reserved.  Harborough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District </w:t>
                      </w:r>
                      <w:r>
                        <w:rPr>
                          <w:b/>
                          <w:sz w:val="24"/>
                        </w:rPr>
                        <w:t xml:space="preserve">Council 100023843  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District Electoral</w:t>
      </w:r>
    </w:p>
    <w:p w:rsidR="00E961BD" w:rsidRDefault="00661386">
      <w:pPr>
        <w:spacing w:before="7"/>
        <w:ind w:right="4392"/>
        <w:jc w:val="right"/>
        <w:rPr>
          <w:sz w:val="27"/>
        </w:rPr>
      </w:pPr>
      <w:r>
        <w:rPr>
          <w:sz w:val="27"/>
        </w:rPr>
        <w:t>Parish</w:t>
      </w:r>
    </w:p>
    <w:sectPr w:rsidR="00E961BD">
      <w:type w:val="continuous"/>
      <w:pgSz w:w="23810" w:h="16850" w:orient="landscape"/>
      <w:pgMar w:top="4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BD"/>
    <w:rsid w:val="00661386"/>
    <w:rsid w:val="00E9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right="3041" w:hanging="29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69"/>
      <w:jc w:val="right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right="3041" w:hanging="29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69"/>
      <w:jc w:val="right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5296FB5A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2016-05-05T08:16:00Z</dcterms:created>
  <dcterms:modified xsi:type="dcterms:W3CDTF">2016-05-05T09:15:00Z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2015-10-14T00:00:00Z</vt:filetime>
  </property>
</Properties>
</file>