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C4" w:rsidRDefault="00DC77F1">
      <w:pPr>
        <w:pStyle w:val="BodyText"/>
        <w:spacing w:before="33" w:line="244" w:lineRule="auto"/>
        <w:ind w:left="6927" w:right="6818" w:firstLine="273"/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830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923290</wp:posOffset>
                </wp:positionV>
                <wp:extent cx="14577060" cy="950849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7060" cy="9508490"/>
                          <a:chOff x="432" y="1454"/>
                          <a:chExt cx="22956" cy="14974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454"/>
                            <a:ext cx="22956" cy="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50" y="15866"/>
                            <a:ext cx="10023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50" y="15866"/>
                            <a:ext cx="10023" cy="475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.6pt;margin-top:72.7pt;width:1147.8pt;height:748.7pt;z-index:-8176;mso-position-horizontal-relative:page;mso-position-vertical-relative:page" coordorigin="432,1454" coordsize="22956,14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32;top:1454;width:22956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PwyXDAAAA2gAAAA8AAABkcnMvZG93bnJldi54bWxEj0FrwkAUhO9C/8PyCr1I3bRabdNspERE&#10;r0kLXh/Z1yR0923IbjX+e1cQPA4z8w2TrUdrxJEG3zlW8DJLQBDXTnfcKPj53j6/g/ABWaNxTArO&#10;5GGdP0wyTLU7cUnHKjQiQtinqKANoU+l9HVLFv3M9cTR+3WDxRDl0Eg94CnCrZGvSbKUFjuOCy32&#10;VLRU/1X/VkGxqaZvzXl1KNGMhpeLeVF97JR6ehy/PkEEGsM9fGvvtYI5XK/EGyDz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Q/DJcMAAADaAAAADwAAAAAAAAAAAAAAAACf&#10;AgAAZHJzL2Rvd25yZXYueG1sUEsFBgAAAAAEAAQA9wAAAI8DAAAAAA==&#10;">
                  <v:imagedata r:id="rId6" o:title=""/>
                </v:shape>
                <v:rect id="Rectangle 5" o:spid="_x0000_s1028" style="position:absolute;left:850;top:15866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4" o:spid="_x0000_s1029" style="position:absolute;left:850;top:15866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uzqcMA&#10;AADaAAAADwAAAGRycy9kb3ducmV2LnhtbESPQWvCQBSE7wX/w/IEb7oxUpHUVTQiFmkPje39kX1N&#10;otm3Ibtq9Ne7BaHHYWa+YebLztTiQq2rLCsYjyIQxLnVFRcKvg/b4QyE88gaa8uk4EYOloveyxwT&#10;ba/8RZfMFyJA2CWooPS+SaR0eUkG3cg2xMH7ta1BH2RbSN3iNcBNLeMomkqDFYeFEhtKS8pP2dko&#10;wMm6+sncLt1vPvP0Ho/dMZ5+KDXod6s3EJ46/x9+tt+1glf4ux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uzqcMAAADaAAAADwAAAAAAAAAAAAAAAACYAgAAZHJzL2Rv&#10;d25yZXYueG1sUEsFBgAAAAAEAAQA9QAAAIgDAAAAAA==&#10;" filled="f" strokeweight=".25403mm"/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918845</wp:posOffset>
                </wp:positionV>
                <wp:extent cx="14605000" cy="9508490"/>
                <wp:effectExtent l="0" t="444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0" cy="950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"/>
                              <w:gridCol w:w="692"/>
                              <w:gridCol w:w="5288"/>
                              <w:gridCol w:w="5013"/>
                              <w:gridCol w:w="2002"/>
                              <w:gridCol w:w="9875"/>
                            </w:tblGrid>
                            <w:tr w:rsidR="00D63FC4">
                              <w:trPr>
                                <w:trHeight w:hRule="exact" w:val="8984"/>
                              </w:trPr>
                              <w:tc>
                                <w:tcPr>
                                  <w:tcW w:w="22956" w:type="dxa"/>
                                  <w:gridSpan w:val="6"/>
                                  <w:tcBorders>
                                    <w:bottom w:val="single" w:sz="17" w:space="0" w:color="7F7F7F"/>
                                  </w:tcBorders>
                                </w:tcPr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D63FC4" w:rsidRDefault="00DC77F1">
                                  <w:pPr>
                                    <w:pStyle w:val="TableParagraph"/>
                                    <w:ind w:left="147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LGS/FOX/12c - Paddock behind Nos 16 to 28 Main Street Foxton</w:t>
                                  </w:r>
                                </w:p>
                                <w:p w:rsidR="00D63FC4" w:rsidRDefault="00DC77F1">
                                  <w:pPr>
                                    <w:pStyle w:val="TableParagraph"/>
                                    <w:spacing w:before="104"/>
                                    <w:ind w:left="13803" w:firstLine="36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 xml:space="preserve">LGS/FOX/9 - Land at junction of Main Street and </w:t>
                                  </w:r>
                                  <w:proofErr w:type="spellStart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Swingbridge</w:t>
                                  </w:r>
                                  <w:proofErr w:type="spellEnd"/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 xml:space="preserve"> Street 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LGS/FOX/1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P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w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in</w:t>
                                  </w:r>
                                  <w:proofErr w:type="spellStart"/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ee</w:t>
                                  </w:r>
                                  <w:proofErr w:type="spellEnd"/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n</w:t>
                                  </w:r>
                                  <w:proofErr w:type="spellStart"/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tr</w:t>
                                  </w:r>
                                  <w:proofErr w:type="spellEnd"/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N</w:t>
                                  </w:r>
                                  <w:proofErr w:type="spellStart"/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ee</w:t>
                                  </w:r>
                                  <w:proofErr w:type="spellEnd"/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n</w:t>
                                  </w:r>
                                  <w:proofErr w:type="spellStart"/>
                                  <w:r>
                                    <w:rPr>
                                      <w:color w:val="002672"/>
                                      <w:w w:val="99"/>
                                      <w:position w:val="3"/>
                                      <w:sz w:val="16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color w:val="002672"/>
                                      <w:w w:val="99"/>
                                      <w:sz w:val="16"/>
                                    </w:rPr>
                                    <w:t>d 28 Main Street Foxton</w:t>
                                  </w:r>
                                </w:p>
                                <w:p w:rsidR="00D63FC4" w:rsidRDefault="00D63FC4">
                                  <w:pPr>
                                    <w:pStyle w:val="TableParagraph"/>
                                    <w:spacing w:before="3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63FC4" w:rsidRDefault="00DC77F1">
                                  <w:pPr>
                                    <w:pStyle w:val="TableParagraph"/>
                                    <w:ind w:left="6199" w:right="37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Foxton Allotments</w:t>
                                  </w: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:rsidR="00D63FC4" w:rsidRDefault="00DC77F1">
                                  <w:pPr>
                                    <w:pStyle w:val="TableParagraph"/>
                                    <w:ind w:left="14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LGS/FOX/1 - Land bounded by Vicarage Drive, Middle Street and Main Street</w:t>
                                  </w: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spacing w:before="8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D63FC4" w:rsidRDefault="00DC77F1">
                                  <w:pPr>
                                    <w:pStyle w:val="TableParagraph"/>
                                    <w:spacing w:line="390" w:lineRule="atLeast"/>
                                    <w:ind w:left="8187" w:right="11399" w:firstLine="11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Baptist Cemetery - Foxton LGS/FOX/11 - Three Historic Paddocks Foxton</w:t>
                                  </w:r>
                                </w:p>
                                <w:p w:rsidR="00D63FC4" w:rsidRDefault="00DC77F1">
                                  <w:pPr>
                                    <w:pStyle w:val="TableParagraph"/>
                                    <w:spacing w:before="17"/>
                                    <w:ind w:left="12059" w:right="9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LGS/FOX/7 - Land on corner of Vicarage Drive and Hog Lane</w:t>
                                  </w:r>
                                </w:p>
                                <w:p w:rsidR="00D63FC4" w:rsidRDefault="00DC77F1">
                                  <w:pPr>
                                    <w:pStyle w:val="TableParagraph"/>
                                    <w:spacing w:before="75"/>
                                    <w:ind w:left="82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LGS/FOX/6 - Shoulder of Mutton garden</w:t>
                                  </w: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63FC4" w:rsidRDefault="00DC77F1">
                                  <w:pPr>
                                    <w:pStyle w:val="TableParagraph"/>
                                    <w:ind w:left="478" w:right="37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Shoulder of Mutton Paddock -</w:t>
                                  </w:r>
                                  <w:r>
                                    <w:rPr>
                                      <w:color w:val="002672"/>
                                      <w:spacing w:val="-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Foxton</w:t>
                                  </w: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C77F1">
                                  <w:pPr>
                                    <w:pStyle w:val="TableParagraph"/>
                                    <w:spacing w:before="132"/>
                                    <w:ind w:right="44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LGS/FOX/10 - Chestnuts Garden Foxton</w:t>
                                  </w:r>
                                </w:p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63FC4" w:rsidRDefault="00DC77F1">
                                  <w:pPr>
                                    <w:pStyle w:val="TableParagraph"/>
                                    <w:spacing w:line="148" w:lineRule="exact"/>
                                    <w:ind w:left="5890" w:right="37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Robert Monk Recreation Ground - Foxton</w:t>
                                  </w:r>
                                </w:p>
                                <w:p w:rsidR="00D63FC4" w:rsidRDefault="00DC77F1">
                                  <w:pPr>
                                    <w:pStyle w:val="TableParagraph"/>
                                    <w:spacing w:line="424" w:lineRule="exact"/>
                                    <w:ind w:left="-37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Legend</w:t>
                                  </w:r>
                                </w:p>
                                <w:p w:rsidR="00D63FC4" w:rsidRDefault="00DC77F1">
                                  <w:pPr>
                                    <w:pStyle w:val="TableParagraph"/>
                                    <w:tabs>
                                      <w:tab w:val="left" w:pos="16439"/>
                                    </w:tabs>
                                    <w:spacing w:before="35" w:line="200" w:lineRule="exact"/>
                                    <w:ind w:left="108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Robert Monk Play Area</w:t>
                                  </w:r>
                                  <w:r>
                                    <w:rPr>
                                      <w:color w:val="002672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02672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Foxton</w:t>
                                  </w: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002672"/>
                                      <w:position w:val="7"/>
                                      <w:sz w:val="16"/>
                                    </w:rPr>
                                    <w:t>Softwell</w:t>
                                  </w:r>
                                  <w:proofErr w:type="spellEnd"/>
                                  <w:r>
                                    <w:rPr>
                                      <w:color w:val="002672"/>
                                      <w:position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2672"/>
                                      <w:spacing w:val="6"/>
                                      <w:position w:val="7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color w:val="002672"/>
                                      <w:spacing w:val="-21"/>
                                      <w:position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2672"/>
                                      <w:position w:val="7"/>
                                      <w:sz w:val="16"/>
                                    </w:rPr>
                                    <w:t>Foxton</w:t>
                                  </w:r>
                                </w:p>
                              </w:tc>
                            </w:tr>
                            <w:tr w:rsidR="00D63FC4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single" w:sz="17" w:space="0" w:color="7F7F7F"/>
                                    <w:left w:val="single" w:sz="17" w:space="0" w:color="7F7F7F"/>
                                    <w:bottom w:val="single" w:sz="17" w:space="0" w:color="7F7F7F"/>
                                    <w:right w:val="single" w:sz="17" w:space="0" w:color="7F7F7F"/>
                                  </w:tcBorders>
                                  <w:shd w:val="clear" w:color="auto" w:fill="F27F7F"/>
                                </w:tcPr>
                                <w:p w:rsidR="00D63FC4" w:rsidRDefault="00D63FC4"/>
                              </w:tc>
                              <w:tc>
                                <w:tcPr>
                                  <w:tcW w:w="22178" w:type="dxa"/>
                                  <w:gridSpan w:val="4"/>
                                  <w:tcBorders>
                                    <w:top w:val="nil"/>
                                    <w:left w:val="single" w:sz="17" w:space="0" w:color="7F7F7F"/>
                                    <w:bottom w:val="nil"/>
                                  </w:tcBorders>
                                </w:tcPr>
                                <w:p w:rsidR="00D63FC4" w:rsidRDefault="00DC77F1">
                                  <w:pPr>
                                    <w:pStyle w:val="TableParagraph"/>
                                    <w:spacing w:before="49"/>
                                    <w:ind w:left="12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Not recommended for LGS  Designation</w:t>
                                  </w:r>
                                </w:p>
                              </w:tc>
                            </w:tr>
                            <w:tr w:rsidR="00D63FC4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22956" w:type="dxa"/>
                                  <w:gridSpan w:val="6"/>
                                  <w:tcBorders>
                                    <w:top w:val="single" w:sz="17" w:space="0" w:color="7F7F7F"/>
                                    <w:bottom w:val="single" w:sz="23" w:space="0" w:color="7F7F7F"/>
                                  </w:tcBorders>
                                </w:tcPr>
                                <w:p w:rsidR="00D63FC4" w:rsidRDefault="00D63FC4"/>
                              </w:tc>
                            </w:tr>
                            <w:tr w:rsidR="00D63FC4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single" w:sz="23" w:space="0" w:color="7F7F7F"/>
                                    <w:left w:val="single" w:sz="23" w:space="0" w:color="7F7F7F"/>
                                    <w:bottom w:val="single" w:sz="23" w:space="0" w:color="7F7F7F"/>
                                    <w:right w:val="single" w:sz="23" w:space="0" w:color="7F7F7F"/>
                                  </w:tcBorders>
                                  <w:shd w:val="clear" w:color="auto" w:fill="92B87F"/>
                                </w:tcPr>
                                <w:p w:rsidR="00D63FC4" w:rsidRDefault="00D63FC4"/>
                              </w:tc>
                              <w:tc>
                                <w:tcPr>
                                  <w:tcW w:w="22178" w:type="dxa"/>
                                  <w:gridSpan w:val="4"/>
                                  <w:tcBorders>
                                    <w:top w:val="nil"/>
                                    <w:left w:val="single" w:sz="23" w:space="0" w:color="7F7F7F"/>
                                    <w:bottom w:val="nil"/>
                                  </w:tcBorders>
                                </w:tcPr>
                                <w:p w:rsidR="00D63FC4" w:rsidRDefault="00DC77F1">
                                  <w:pPr>
                                    <w:pStyle w:val="TableParagraph"/>
                                    <w:spacing w:before="49"/>
                                    <w:ind w:left="11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Recommended  for LGS designation</w:t>
                                  </w:r>
                                </w:p>
                              </w:tc>
                            </w:tr>
                            <w:tr w:rsidR="00D63FC4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6066" w:type="dxa"/>
                                  <w:gridSpan w:val="3"/>
                                  <w:tcBorders>
                                    <w:top w:val="single" w:sz="23" w:space="0" w:color="7F7F7F"/>
                                    <w:bottom w:val="single" w:sz="6" w:space="0" w:color="6D6D6D"/>
                                    <w:right w:val="nil"/>
                                  </w:tcBorders>
                                </w:tcPr>
                                <w:p w:rsidR="00D63FC4" w:rsidRDefault="00D63FC4"/>
                              </w:tc>
                              <w:tc>
                                <w:tcPr>
                                  <w:tcW w:w="5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3FC4" w:rsidRDefault="00DC77F1">
                                  <w:pPr>
                                    <w:pStyle w:val="TableParagraph"/>
                                    <w:spacing w:before="3" w:line="180" w:lineRule="exact"/>
                                    <w:ind w:right="25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LGS/FOX/3 - Black Horse garden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3FC4" w:rsidRDefault="00DC77F1">
                                  <w:pPr>
                                    <w:pStyle w:val="TableParagraph"/>
                                    <w:spacing w:before="32" w:line="152" w:lineRule="exact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Tennis Club at Foxton</w:t>
                                  </w:r>
                                </w:p>
                              </w:tc>
                              <w:tc>
                                <w:tcPr>
                                  <w:tcW w:w="987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63FC4" w:rsidRDefault="00D63FC4"/>
                              </w:tc>
                            </w:tr>
                            <w:tr w:rsidR="00D63FC4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single" w:sz="6" w:space="0" w:color="6D6D6D"/>
                                    <w:left w:val="single" w:sz="6" w:space="0" w:color="6D6D6D"/>
                                    <w:bottom w:val="single" w:sz="6" w:space="0" w:color="6D6D6D"/>
                                    <w:right w:val="single" w:sz="6" w:space="0" w:color="6D6D6D"/>
                                  </w:tcBorders>
                                  <w:shd w:val="clear" w:color="auto" w:fill="BCF1F4"/>
                                </w:tcPr>
                                <w:p w:rsidR="00D63FC4" w:rsidRDefault="00D63FC4"/>
                              </w:tc>
                              <w:tc>
                                <w:tcPr>
                                  <w:tcW w:w="22178" w:type="dxa"/>
                                  <w:gridSpan w:val="4"/>
                                  <w:tcBorders>
                                    <w:top w:val="nil"/>
                                    <w:left w:val="single" w:sz="6" w:space="0" w:color="6D6D6D"/>
                                    <w:bottom w:val="nil"/>
                                  </w:tcBorders>
                                </w:tcPr>
                                <w:p w:rsidR="00D63FC4" w:rsidRDefault="00DC77F1">
                                  <w:pPr>
                                    <w:pStyle w:val="TableParagraph"/>
                                    <w:spacing w:before="49"/>
                                    <w:ind w:left="13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Wildlife Sites</w:t>
                                  </w:r>
                                </w:p>
                              </w:tc>
                            </w:tr>
                            <w:tr w:rsidR="00D63FC4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22956" w:type="dxa"/>
                                  <w:gridSpan w:val="6"/>
                                  <w:tcBorders>
                                    <w:top w:val="single" w:sz="6" w:space="0" w:color="6D6D6D"/>
                                    <w:bottom w:val="single" w:sz="17" w:space="0" w:color="B7B7B7"/>
                                  </w:tcBorders>
                                </w:tcPr>
                                <w:p w:rsidR="00D63FC4" w:rsidRDefault="00D63FC4"/>
                              </w:tc>
                            </w:tr>
                            <w:tr w:rsidR="00D63FC4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single" w:sz="17" w:space="0" w:color="B7B7B7"/>
                                    <w:left w:val="single" w:sz="17" w:space="0" w:color="B7B7B7"/>
                                    <w:bottom w:val="single" w:sz="17" w:space="0" w:color="B7B7B7"/>
                                    <w:right w:val="single" w:sz="17" w:space="0" w:color="B7B7B7"/>
                                  </w:tcBorders>
                                  <w:shd w:val="clear" w:color="auto" w:fill="CCF27F"/>
                                </w:tcPr>
                                <w:p w:rsidR="00D63FC4" w:rsidRDefault="00D63FC4"/>
                              </w:tc>
                              <w:tc>
                                <w:tcPr>
                                  <w:tcW w:w="5288" w:type="dxa"/>
                                  <w:tcBorders>
                                    <w:top w:val="nil"/>
                                    <w:left w:val="single" w:sz="17" w:space="0" w:color="B7B7B7"/>
                                    <w:bottom w:val="nil"/>
                                    <w:right w:val="nil"/>
                                  </w:tcBorders>
                                </w:tcPr>
                                <w:p w:rsidR="00D63FC4" w:rsidRDefault="00DC77F1">
                                  <w:pPr>
                                    <w:pStyle w:val="TableParagraph"/>
                                    <w:spacing w:before="34"/>
                                    <w:ind w:left="12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Open Space, Sport and Recreation  Sites</w:t>
                                  </w:r>
                                </w:p>
                              </w:tc>
                              <w:tc>
                                <w:tcPr>
                                  <w:tcW w:w="5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3FC4" w:rsidRDefault="00D63FC4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3FC4" w:rsidRDefault="00D63FC4"/>
                              </w:tc>
                              <w:tc>
                                <w:tcPr>
                                  <w:tcW w:w="987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63FC4" w:rsidRDefault="00DC77F1">
                                  <w:pPr>
                                    <w:pStyle w:val="TableParagraph"/>
                                    <w:spacing w:line="159" w:lineRule="exact"/>
                                    <w:ind w:left="4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LGS/FOX/5 - Foxton Lodge Garden</w:t>
                                  </w:r>
                                </w:p>
                              </w:tc>
                            </w:tr>
                            <w:tr w:rsidR="00D63FC4">
                              <w:trPr>
                                <w:trHeight w:hRule="exact" w:val="1425"/>
                              </w:trPr>
                              <w:tc>
                                <w:tcPr>
                                  <w:tcW w:w="22956" w:type="dxa"/>
                                  <w:gridSpan w:val="6"/>
                                  <w:tcBorders>
                                    <w:top w:val="single" w:sz="17" w:space="0" w:color="B7B7B7"/>
                                    <w:bottom w:val="nil"/>
                                  </w:tcBorders>
                                </w:tcPr>
                                <w:p w:rsidR="00D63FC4" w:rsidRDefault="00DC77F1">
                                  <w:pPr>
                                    <w:pStyle w:val="TableParagraph"/>
                                    <w:tabs>
                                      <w:tab w:val="left" w:pos="9123"/>
                                    </w:tabs>
                                    <w:spacing w:before="135"/>
                                    <w:ind w:left="-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9"/>
                                      <w:sz w:val="37"/>
                                    </w:rPr>
                                    <w:t>OS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7"/>
                                    </w:rPr>
                                    <w:t>MM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7"/>
                                    </w:rPr>
                                    <w:t>Boundary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7"/>
                                    </w:rPr>
                                    <w:tab/>
                                  </w:r>
                                  <w:r>
                                    <w:rPr>
                                      <w:color w:val="002672"/>
                                      <w:position w:val="2"/>
                                      <w:sz w:val="16"/>
                                    </w:rPr>
                                    <w:t>LGS/FOX/2 - Manor House Gardens</w:t>
                                  </w:r>
                                  <w:r>
                                    <w:rPr>
                                      <w:color w:val="002672"/>
                                      <w:spacing w:val="3"/>
                                      <w:position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2672"/>
                                      <w:position w:val="2"/>
                                      <w:sz w:val="16"/>
                                    </w:rPr>
                                    <w:t>Foxton</w:t>
                                  </w:r>
                                </w:p>
                                <w:p w:rsidR="00D63FC4" w:rsidRDefault="00DC77F1">
                                  <w:pPr>
                                    <w:pStyle w:val="TableParagraph"/>
                                    <w:spacing w:before="121"/>
                                    <w:ind w:left="-37"/>
                                    <w:rPr>
                                      <w:b/>
                                      <w:sz w:val="34"/>
                                    </w:rPr>
                                  </w:pPr>
                                  <w:r>
                                    <w:rPr>
                                      <w:b/>
                                      <w:sz w:val="34"/>
                                    </w:rPr>
                                    <w:t>DESCTERM</w:t>
                                  </w:r>
                                </w:p>
                              </w:tc>
                            </w:tr>
                            <w:tr w:rsidR="00D63FC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6066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63FC4" w:rsidRDefault="00DC77F1">
                                  <w:pPr>
                                    <w:pStyle w:val="TableParagraph"/>
                                    <w:spacing w:line="162" w:lineRule="exac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E50000"/>
                                      <w:w w:val="260"/>
                                      <w:sz w:val="5"/>
                                    </w:rPr>
                                    <w:t xml:space="preserve">!!!!!!!!!!!!!!!!!!! </w:t>
                                  </w:r>
                                  <w:r>
                                    <w:rPr>
                                      <w:w w:val="120"/>
                                      <w:position w:val="-8"/>
                                      <w:sz w:val="27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5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3FC4" w:rsidRDefault="00D63FC4">
                                  <w:pPr>
                                    <w:pStyle w:val="TableParagraph"/>
                                    <w:spacing w:before="3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D63FC4" w:rsidRDefault="00DC77F1">
                                  <w:pPr>
                                    <w:pStyle w:val="TableParagraph"/>
                                    <w:spacing w:before="1"/>
                                    <w:ind w:right="25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Church Cemetery - Foxton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3FC4" w:rsidRDefault="00D63FC4"/>
                              </w:tc>
                              <w:tc>
                                <w:tcPr>
                                  <w:tcW w:w="98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3FC4" w:rsidRDefault="00D63FC4"/>
                              </w:tc>
                            </w:tr>
                            <w:tr w:rsidR="00D63FC4">
                              <w:trPr>
                                <w:trHeight w:hRule="exact" w:val="1080"/>
                              </w:trPr>
                              <w:tc>
                                <w:tcPr>
                                  <w:tcW w:w="6066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63FC4" w:rsidRDefault="00DC77F1">
                                  <w:pPr>
                                    <w:pStyle w:val="TableParagraph"/>
                                    <w:spacing w:line="158" w:lineRule="exact"/>
                                    <w:ind w:left="9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District</w:t>
                                  </w:r>
                                </w:p>
                                <w:p w:rsidR="00D63FC4" w:rsidRDefault="00D63FC4"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63FC4" w:rsidRDefault="00DC77F1">
                                  <w:pPr>
                                    <w:pStyle w:val="TableParagraph"/>
                                    <w:ind w:left="9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Electoral</w:t>
                                  </w:r>
                                </w:p>
                              </w:tc>
                              <w:tc>
                                <w:tcPr>
                                  <w:tcW w:w="5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3FC4" w:rsidRDefault="00D63FC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63FC4" w:rsidRDefault="00DC77F1">
                                  <w:pPr>
                                    <w:pStyle w:val="TableParagraph"/>
                                    <w:spacing w:before="136"/>
                                    <w:ind w:left="8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LGS/FOX/4 - Land to front of Summer House</w:t>
                                  </w:r>
                                </w:p>
                                <w:p w:rsidR="00D63FC4" w:rsidRDefault="00DC77F1">
                                  <w:pPr>
                                    <w:pStyle w:val="TableParagraph"/>
                                    <w:spacing w:before="32"/>
                                    <w:ind w:left="20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2672"/>
                                      <w:sz w:val="16"/>
                                    </w:rPr>
                                    <w:t>LGS/FOX/8 - Mill House Gardens Foxton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3FC4" w:rsidRDefault="00D63FC4"/>
                              </w:tc>
                              <w:tc>
                                <w:tcPr>
                                  <w:tcW w:w="987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63FC4" w:rsidRDefault="00D63FC4"/>
                              </w:tc>
                            </w:tr>
                            <w:tr w:rsidR="00D63FC4">
                              <w:trPr>
                                <w:trHeight w:hRule="exact" w:val="893"/>
                              </w:trPr>
                              <w:tc>
                                <w:tcPr>
                                  <w:tcW w:w="86" w:type="dxa"/>
                                  <w:tcBorders>
                                    <w:top w:val="single" w:sz="17" w:space="0" w:color="A900E5"/>
                                    <w:right w:val="nil"/>
                                  </w:tcBorders>
                                </w:tcPr>
                                <w:p w:rsidR="00D63FC4" w:rsidRDefault="00D63FC4"/>
                              </w:tc>
                              <w:tc>
                                <w:tcPr>
                                  <w:tcW w:w="22869" w:type="dxa"/>
                                  <w:gridSpan w:val="5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D63FC4" w:rsidRDefault="00DC77F1">
                                  <w:pPr>
                                    <w:pStyle w:val="TableParagraph"/>
                                    <w:spacing w:line="158" w:lineRule="exact"/>
                                    <w:ind w:left="83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Parish</w:t>
                                  </w:r>
                                </w:p>
                                <w:p w:rsidR="00D63FC4" w:rsidRDefault="00D63FC4">
                                  <w:pPr>
                                    <w:pStyle w:val="TableParagraph"/>
                                    <w:spacing w:before="8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D63FC4" w:rsidRDefault="00DC77F1">
                                  <w:pPr>
                                    <w:pStyle w:val="TableParagraph"/>
                                    <w:spacing w:before="1"/>
                                    <w:ind w:left="4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©Crown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Copyright. All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rights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reserved.  Harborough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District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Council 100023843  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2014</w:t>
                                  </w:r>
                                </w:p>
                              </w:tc>
                            </w:tr>
                          </w:tbl>
                          <w:p w:rsidR="00D63FC4" w:rsidRDefault="00D63FC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15pt;margin-top:72.35pt;width:1150pt;height:748.7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"/>
                        <w:gridCol w:w="692"/>
                        <w:gridCol w:w="5288"/>
                        <w:gridCol w:w="5013"/>
                        <w:gridCol w:w="2002"/>
                        <w:gridCol w:w="9875"/>
                      </w:tblGrid>
                      <w:tr w:rsidR="00D63FC4">
                        <w:trPr>
                          <w:trHeight w:hRule="exact" w:val="8984"/>
                        </w:trPr>
                        <w:tc>
                          <w:tcPr>
                            <w:tcW w:w="22956" w:type="dxa"/>
                            <w:gridSpan w:val="6"/>
                            <w:tcBorders>
                              <w:bottom w:val="single" w:sz="17" w:space="0" w:color="7F7F7F"/>
                            </w:tcBorders>
                          </w:tcPr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:rsidR="00D63FC4" w:rsidRDefault="00DC77F1">
                            <w:pPr>
                              <w:pStyle w:val="TableParagraph"/>
                              <w:ind w:left="147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LGS/FOX/12c - Paddock behind Nos 16 to 28 Main Street Foxton</w:t>
                            </w:r>
                          </w:p>
                          <w:p w:rsidR="00D63FC4" w:rsidRDefault="00DC77F1">
                            <w:pPr>
                              <w:pStyle w:val="TableParagraph"/>
                              <w:spacing w:before="104"/>
                              <w:ind w:left="13803" w:firstLine="36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 xml:space="preserve">LGS/FOX/9 - Land at junction of Main Street and </w:t>
                            </w:r>
                            <w:proofErr w:type="spellStart"/>
                            <w:r>
                              <w:rPr>
                                <w:color w:val="002672"/>
                                <w:sz w:val="16"/>
                              </w:rPr>
                              <w:t>Swingbridge</w:t>
                            </w:r>
                            <w:proofErr w:type="spellEnd"/>
                            <w:r>
                              <w:rPr>
                                <w:color w:val="002672"/>
                                <w:sz w:val="16"/>
                              </w:rPr>
                              <w:t xml:space="preserve"> Street 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LGS/FOX/1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L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G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b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G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F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r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X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d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n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 xml:space="preserve">f 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N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P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u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d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b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d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r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c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k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b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w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in</w:t>
                            </w:r>
                            <w:proofErr w:type="spellStart"/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ee</w:t>
                            </w:r>
                            <w:proofErr w:type="spellEnd"/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n</w:t>
                            </w:r>
                            <w:proofErr w:type="spellStart"/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N</w:t>
                            </w:r>
                            <w:proofErr w:type="spellStart"/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ee</w:t>
                            </w:r>
                            <w:proofErr w:type="spellEnd"/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t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F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x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n</w:t>
                            </w:r>
                            <w:proofErr w:type="spellStart"/>
                            <w:r>
                              <w:rPr>
                                <w:color w:val="002672"/>
                                <w:w w:val="99"/>
                                <w:position w:val="3"/>
                                <w:sz w:val="1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color w:val="002672"/>
                                <w:w w:val="99"/>
                                <w:sz w:val="16"/>
                              </w:rPr>
                              <w:t>d 28 Main Street Foxton</w:t>
                            </w:r>
                          </w:p>
                          <w:p w:rsidR="00D63FC4" w:rsidRDefault="00D63FC4">
                            <w:pPr>
                              <w:pStyle w:val="TableParagraph"/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:rsidR="00D63FC4" w:rsidRDefault="00DC77F1">
                            <w:pPr>
                              <w:pStyle w:val="TableParagraph"/>
                              <w:ind w:left="6199" w:right="37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Foxton Allotments</w:t>
                            </w: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spacing w:before="7"/>
                            </w:pPr>
                          </w:p>
                          <w:p w:rsidR="00D63FC4" w:rsidRDefault="00DC77F1">
                            <w:pPr>
                              <w:pStyle w:val="TableParagraph"/>
                              <w:ind w:left="14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LGS/FOX/1 - Land bounded by Vicarage Drive, Middle Street and Main Street</w:t>
                            </w: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:rsidR="00D63FC4" w:rsidRDefault="00DC77F1">
                            <w:pPr>
                              <w:pStyle w:val="TableParagraph"/>
                              <w:spacing w:line="390" w:lineRule="atLeast"/>
                              <w:ind w:left="8187" w:right="11399" w:firstLine="118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Baptist Cemetery - Foxton LGS/FOX/11 - Three Historic Paddocks Foxton</w:t>
                            </w:r>
                          </w:p>
                          <w:p w:rsidR="00D63FC4" w:rsidRDefault="00DC77F1">
                            <w:pPr>
                              <w:pStyle w:val="TableParagraph"/>
                              <w:spacing w:before="17"/>
                              <w:ind w:left="12059" w:right="9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LGS/FOX/7 - Land on corner of Vicarage Drive and Hog Lane</w:t>
                            </w:r>
                          </w:p>
                          <w:p w:rsidR="00D63FC4" w:rsidRDefault="00DC77F1">
                            <w:pPr>
                              <w:pStyle w:val="TableParagraph"/>
                              <w:spacing w:before="75"/>
                              <w:ind w:left="82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LGS/FOX/6 - Shoulder of Mutton garden</w:t>
                            </w: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:rsidR="00D63FC4" w:rsidRDefault="00DC77F1">
                            <w:pPr>
                              <w:pStyle w:val="TableParagraph"/>
                              <w:ind w:left="478" w:right="37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Shoulder of Mutton Paddock -</w:t>
                            </w:r>
                            <w:r>
                              <w:rPr>
                                <w:color w:val="002672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2672"/>
                                <w:sz w:val="16"/>
                              </w:rPr>
                              <w:t>Foxton</w:t>
                            </w: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C77F1">
                            <w:pPr>
                              <w:pStyle w:val="TableParagraph"/>
                              <w:spacing w:before="132"/>
                              <w:ind w:right="44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LGS/FOX/10 - Chestnuts Garden Foxton</w:t>
                            </w:r>
                          </w:p>
                          <w:p w:rsidR="00D63FC4" w:rsidRDefault="00D63F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D63FC4" w:rsidRDefault="00DC77F1">
                            <w:pPr>
                              <w:pStyle w:val="TableParagraph"/>
                              <w:spacing w:line="148" w:lineRule="exact"/>
                              <w:ind w:left="5890" w:right="37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Robert Monk Recreation Ground - Foxton</w:t>
                            </w:r>
                          </w:p>
                          <w:p w:rsidR="00D63FC4" w:rsidRDefault="00DC77F1">
                            <w:pPr>
                              <w:pStyle w:val="TableParagraph"/>
                              <w:spacing w:line="424" w:lineRule="exact"/>
                              <w:ind w:left="-37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Legend</w:t>
                            </w:r>
                          </w:p>
                          <w:p w:rsidR="00D63FC4" w:rsidRDefault="00DC77F1">
                            <w:pPr>
                              <w:pStyle w:val="TableParagraph"/>
                              <w:tabs>
                                <w:tab w:val="left" w:pos="16439"/>
                              </w:tabs>
                              <w:spacing w:before="35" w:line="200" w:lineRule="exact"/>
                              <w:ind w:left="108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Robert Monk Play Area</w:t>
                            </w:r>
                            <w:r>
                              <w:rPr>
                                <w:color w:val="002672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267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2672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2672"/>
                                <w:sz w:val="16"/>
                              </w:rPr>
                              <w:t>Foxton</w:t>
                            </w:r>
                            <w:r>
                              <w:rPr>
                                <w:color w:val="002672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02672"/>
                                <w:position w:val="7"/>
                                <w:sz w:val="16"/>
                              </w:rPr>
                              <w:t>Softwell</w:t>
                            </w:r>
                            <w:proofErr w:type="spellEnd"/>
                            <w:r>
                              <w:rPr>
                                <w:color w:val="002672"/>
                                <w:position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2672"/>
                                <w:spacing w:val="6"/>
                                <w:position w:val="7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color w:val="002672"/>
                                <w:spacing w:val="-21"/>
                                <w:position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2672"/>
                                <w:position w:val="7"/>
                                <w:sz w:val="16"/>
                              </w:rPr>
                              <w:t>Foxton</w:t>
                            </w:r>
                          </w:p>
                        </w:tc>
                      </w:tr>
                      <w:tr w:rsidR="00D63FC4">
                        <w:trPr>
                          <w:trHeight w:hRule="exact" w:val="403"/>
                        </w:trPr>
                        <w:tc>
                          <w:tcPr>
                            <w:tcW w:w="778" w:type="dxa"/>
                            <w:gridSpan w:val="2"/>
                            <w:tcBorders>
                              <w:top w:val="single" w:sz="17" w:space="0" w:color="7F7F7F"/>
                              <w:left w:val="single" w:sz="17" w:space="0" w:color="7F7F7F"/>
                              <w:bottom w:val="single" w:sz="17" w:space="0" w:color="7F7F7F"/>
                              <w:right w:val="single" w:sz="17" w:space="0" w:color="7F7F7F"/>
                            </w:tcBorders>
                            <w:shd w:val="clear" w:color="auto" w:fill="F27F7F"/>
                          </w:tcPr>
                          <w:p w:rsidR="00D63FC4" w:rsidRDefault="00D63FC4"/>
                        </w:tc>
                        <w:tc>
                          <w:tcPr>
                            <w:tcW w:w="22178" w:type="dxa"/>
                            <w:gridSpan w:val="4"/>
                            <w:tcBorders>
                              <w:top w:val="nil"/>
                              <w:left w:val="single" w:sz="17" w:space="0" w:color="7F7F7F"/>
                              <w:bottom w:val="nil"/>
                            </w:tcBorders>
                          </w:tcPr>
                          <w:p w:rsidR="00D63FC4" w:rsidRDefault="00DC77F1">
                            <w:pPr>
                              <w:pStyle w:val="TableParagraph"/>
                              <w:spacing w:before="49"/>
                              <w:ind w:left="122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Not recommended for LGS  Designation</w:t>
                            </w:r>
                          </w:p>
                        </w:tc>
                      </w:tr>
                      <w:tr w:rsidR="00D63FC4">
                        <w:trPr>
                          <w:trHeight w:hRule="exact" w:val="144"/>
                        </w:trPr>
                        <w:tc>
                          <w:tcPr>
                            <w:tcW w:w="22956" w:type="dxa"/>
                            <w:gridSpan w:val="6"/>
                            <w:tcBorders>
                              <w:top w:val="single" w:sz="17" w:space="0" w:color="7F7F7F"/>
                              <w:bottom w:val="single" w:sz="23" w:space="0" w:color="7F7F7F"/>
                            </w:tcBorders>
                          </w:tcPr>
                          <w:p w:rsidR="00D63FC4" w:rsidRDefault="00D63FC4"/>
                        </w:tc>
                      </w:tr>
                      <w:tr w:rsidR="00D63FC4">
                        <w:trPr>
                          <w:trHeight w:hRule="exact" w:val="403"/>
                        </w:trPr>
                        <w:tc>
                          <w:tcPr>
                            <w:tcW w:w="778" w:type="dxa"/>
                            <w:gridSpan w:val="2"/>
                            <w:tcBorders>
                              <w:top w:val="single" w:sz="23" w:space="0" w:color="7F7F7F"/>
                              <w:left w:val="single" w:sz="23" w:space="0" w:color="7F7F7F"/>
                              <w:bottom w:val="single" w:sz="23" w:space="0" w:color="7F7F7F"/>
                              <w:right w:val="single" w:sz="23" w:space="0" w:color="7F7F7F"/>
                            </w:tcBorders>
                            <w:shd w:val="clear" w:color="auto" w:fill="92B87F"/>
                          </w:tcPr>
                          <w:p w:rsidR="00D63FC4" w:rsidRDefault="00D63FC4"/>
                        </w:tc>
                        <w:tc>
                          <w:tcPr>
                            <w:tcW w:w="22178" w:type="dxa"/>
                            <w:gridSpan w:val="4"/>
                            <w:tcBorders>
                              <w:top w:val="nil"/>
                              <w:left w:val="single" w:sz="23" w:space="0" w:color="7F7F7F"/>
                              <w:bottom w:val="nil"/>
                            </w:tcBorders>
                          </w:tcPr>
                          <w:p w:rsidR="00D63FC4" w:rsidRDefault="00DC77F1">
                            <w:pPr>
                              <w:pStyle w:val="TableParagraph"/>
                              <w:spacing w:before="49"/>
                              <w:ind w:left="115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Recommended  for LGS designation</w:t>
                            </w:r>
                          </w:p>
                        </w:tc>
                      </w:tr>
                      <w:tr w:rsidR="00D63FC4">
                        <w:trPr>
                          <w:trHeight w:hRule="exact" w:val="144"/>
                        </w:trPr>
                        <w:tc>
                          <w:tcPr>
                            <w:tcW w:w="6066" w:type="dxa"/>
                            <w:gridSpan w:val="3"/>
                            <w:tcBorders>
                              <w:top w:val="single" w:sz="23" w:space="0" w:color="7F7F7F"/>
                              <w:bottom w:val="single" w:sz="6" w:space="0" w:color="6D6D6D"/>
                              <w:right w:val="nil"/>
                            </w:tcBorders>
                          </w:tcPr>
                          <w:p w:rsidR="00D63FC4" w:rsidRDefault="00D63FC4"/>
                        </w:tc>
                        <w:tc>
                          <w:tcPr>
                            <w:tcW w:w="5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3FC4" w:rsidRDefault="00DC77F1">
                            <w:pPr>
                              <w:pStyle w:val="TableParagraph"/>
                              <w:spacing w:before="3" w:line="180" w:lineRule="exact"/>
                              <w:ind w:right="25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LGS/FOX/3 - Black Horse garden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3FC4" w:rsidRDefault="00DC77F1">
                            <w:pPr>
                              <w:pStyle w:val="TableParagraph"/>
                              <w:spacing w:before="32" w:line="152" w:lineRule="exact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Tennis Club at Foxton</w:t>
                            </w:r>
                          </w:p>
                        </w:tc>
                        <w:tc>
                          <w:tcPr>
                            <w:tcW w:w="987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63FC4" w:rsidRDefault="00D63FC4"/>
                        </w:tc>
                      </w:tr>
                      <w:tr w:rsidR="00D63FC4">
                        <w:trPr>
                          <w:trHeight w:hRule="exact" w:val="403"/>
                        </w:trPr>
                        <w:tc>
                          <w:tcPr>
                            <w:tcW w:w="778" w:type="dxa"/>
                            <w:gridSpan w:val="2"/>
                            <w:tcBorders>
                              <w:top w:val="single" w:sz="6" w:space="0" w:color="6D6D6D"/>
                              <w:left w:val="single" w:sz="6" w:space="0" w:color="6D6D6D"/>
                              <w:bottom w:val="single" w:sz="6" w:space="0" w:color="6D6D6D"/>
                              <w:right w:val="single" w:sz="6" w:space="0" w:color="6D6D6D"/>
                            </w:tcBorders>
                            <w:shd w:val="clear" w:color="auto" w:fill="BCF1F4"/>
                          </w:tcPr>
                          <w:p w:rsidR="00D63FC4" w:rsidRDefault="00D63FC4"/>
                        </w:tc>
                        <w:tc>
                          <w:tcPr>
                            <w:tcW w:w="22178" w:type="dxa"/>
                            <w:gridSpan w:val="4"/>
                            <w:tcBorders>
                              <w:top w:val="nil"/>
                              <w:left w:val="single" w:sz="6" w:space="0" w:color="6D6D6D"/>
                              <w:bottom w:val="nil"/>
                            </w:tcBorders>
                          </w:tcPr>
                          <w:p w:rsidR="00D63FC4" w:rsidRDefault="00DC77F1">
                            <w:pPr>
                              <w:pStyle w:val="TableParagraph"/>
                              <w:spacing w:before="49"/>
                              <w:ind w:left="136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Wildlife Sites</w:t>
                            </w:r>
                          </w:p>
                        </w:tc>
                      </w:tr>
                      <w:tr w:rsidR="00D63FC4">
                        <w:trPr>
                          <w:trHeight w:hRule="exact" w:val="144"/>
                        </w:trPr>
                        <w:tc>
                          <w:tcPr>
                            <w:tcW w:w="22956" w:type="dxa"/>
                            <w:gridSpan w:val="6"/>
                            <w:tcBorders>
                              <w:top w:val="single" w:sz="6" w:space="0" w:color="6D6D6D"/>
                              <w:bottom w:val="single" w:sz="17" w:space="0" w:color="B7B7B7"/>
                            </w:tcBorders>
                          </w:tcPr>
                          <w:p w:rsidR="00D63FC4" w:rsidRDefault="00D63FC4"/>
                        </w:tc>
                      </w:tr>
                      <w:tr w:rsidR="00D63FC4">
                        <w:trPr>
                          <w:trHeight w:hRule="exact" w:val="389"/>
                        </w:trPr>
                        <w:tc>
                          <w:tcPr>
                            <w:tcW w:w="778" w:type="dxa"/>
                            <w:gridSpan w:val="2"/>
                            <w:tcBorders>
                              <w:top w:val="single" w:sz="17" w:space="0" w:color="B7B7B7"/>
                              <w:left w:val="single" w:sz="17" w:space="0" w:color="B7B7B7"/>
                              <w:bottom w:val="single" w:sz="17" w:space="0" w:color="B7B7B7"/>
                              <w:right w:val="single" w:sz="17" w:space="0" w:color="B7B7B7"/>
                            </w:tcBorders>
                            <w:shd w:val="clear" w:color="auto" w:fill="CCF27F"/>
                          </w:tcPr>
                          <w:p w:rsidR="00D63FC4" w:rsidRDefault="00D63FC4"/>
                        </w:tc>
                        <w:tc>
                          <w:tcPr>
                            <w:tcW w:w="5288" w:type="dxa"/>
                            <w:tcBorders>
                              <w:top w:val="nil"/>
                              <w:left w:val="single" w:sz="17" w:space="0" w:color="B7B7B7"/>
                              <w:bottom w:val="nil"/>
                              <w:right w:val="nil"/>
                            </w:tcBorders>
                          </w:tcPr>
                          <w:p w:rsidR="00D63FC4" w:rsidRDefault="00DC77F1">
                            <w:pPr>
                              <w:pStyle w:val="TableParagraph"/>
                              <w:spacing w:before="34"/>
                              <w:ind w:left="122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Open Space, Sport and Recreation  Sites</w:t>
                            </w:r>
                          </w:p>
                        </w:tc>
                        <w:tc>
                          <w:tcPr>
                            <w:tcW w:w="5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3FC4" w:rsidRDefault="00D63FC4"/>
                        </w:tc>
                        <w:tc>
                          <w:tcPr>
                            <w:tcW w:w="2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3FC4" w:rsidRDefault="00D63FC4"/>
                        </w:tc>
                        <w:tc>
                          <w:tcPr>
                            <w:tcW w:w="987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63FC4" w:rsidRDefault="00DC77F1">
                            <w:pPr>
                              <w:pStyle w:val="TableParagraph"/>
                              <w:spacing w:line="159" w:lineRule="exact"/>
                              <w:ind w:left="4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LGS/FOX/5 - Foxton Lodge Garden</w:t>
                            </w:r>
                          </w:p>
                        </w:tc>
                      </w:tr>
                      <w:tr w:rsidR="00D63FC4">
                        <w:trPr>
                          <w:trHeight w:hRule="exact" w:val="1425"/>
                        </w:trPr>
                        <w:tc>
                          <w:tcPr>
                            <w:tcW w:w="22956" w:type="dxa"/>
                            <w:gridSpan w:val="6"/>
                            <w:tcBorders>
                              <w:top w:val="single" w:sz="17" w:space="0" w:color="B7B7B7"/>
                              <w:bottom w:val="nil"/>
                            </w:tcBorders>
                          </w:tcPr>
                          <w:p w:rsidR="00D63FC4" w:rsidRDefault="00DC77F1">
                            <w:pPr>
                              <w:pStyle w:val="TableParagraph"/>
                              <w:tabs>
                                <w:tab w:val="left" w:pos="9123"/>
                              </w:tabs>
                              <w:spacing w:before="135"/>
                              <w:ind w:left="-3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9"/>
                                <w:sz w:val="37"/>
                              </w:rPr>
                              <w:t>OS</w:t>
                            </w:r>
                            <w:r>
                              <w:rPr>
                                <w:b/>
                                <w:spacing w:val="16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7"/>
                              </w:rPr>
                              <w:t>MM</w:t>
                            </w:r>
                            <w:r>
                              <w:rPr>
                                <w:b/>
                                <w:spacing w:val="10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7"/>
                              </w:rPr>
                              <w:t>Boundary</w:t>
                            </w:r>
                            <w:r>
                              <w:rPr>
                                <w:b/>
                                <w:spacing w:val="-4"/>
                                <w:sz w:val="37"/>
                              </w:rPr>
                              <w:tab/>
                            </w:r>
                            <w:r>
                              <w:rPr>
                                <w:color w:val="002672"/>
                                <w:position w:val="2"/>
                                <w:sz w:val="16"/>
                              </w:rPr>
                              <w:t>LGS/FOX/2 - Manor House Gardens</w:t>
                            </w:r>
                            <w:r>
                              <w:rPr>
                                <w:color w:val="002672"/>
                                <w:spacing w:val="3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2672"/>
                                <w:position w:val="2"/>
                                <w:sz w:val="16"/>
                              </w:rPr>
                              <w:t>Foxton</w:t>
                            </w:r>
                          </w:p>
                          <w:p w:rsidR="00D63FC4" w:rsidRDefault="00DC77F1">
                            <w:pPr>
                              <w:pStyle w:val="TableParagraph"/>
                              <w:spacing w:before="121"/>
                              <w:ind w:left="-37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</w:rPr>
                              <w:t>DESCTERM</w:t>
                            </w:r>
                          </w:p>
                        </w:tc>
                      </w:tr>
                      <w:tr w:rsidR="00D63FC4">
                        <w:trPr>
                          <w:trHeight w:hRule="exact" w:val="547"/>
                        </w:trPr>
                        <w:tc>
                          <w:tcPr>
                            <w:tcW w:w="6066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63FC4" w:rsidRDefault="00DC77F1">
                            <w:pPr>
                              <w:pStyle w:val="TableParagraph"/>
                              <w:spacing w:line="162" w:lineRule="exac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E50000"/>
                                <w:w w:val="260"/>
                                <w:sz w:val="5"/>
                              </w:rPr>
                              <w:t xml:space="preserve">!!!!!!!!!!!!!!!!!!! </w:t>
                            </w:r>
                            <w:r>
                              <w:rPr>
                                <w:w w:val="120"/>
                                <w:position w:val="-8"/>
                                <w:sz w:val="27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5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3FC4" w:rsidRDefault="00D63FC4">
                            <w:pPr>
                              <w:pStyle w:val="TableParagraph"/>
                              <w:spacing w:before="3"/>
                              <w:rPr>
                                <w:sz w:val="15"/>
                              </w:rPr>
                            </w:pPr>
                          </w:p>
                          <w:p w:rsidR="00D63FC4" w:rsidRDefault="00DC77F1">
                            <w:pPr>
                              <w:pStyle w:val="TableParagraph"/>
                              <w:spacing w:before="1"/>
                              <w:ind w:right="25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Church Cemetery - Foxton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3FC4" w:rsidRDefault="00D63FC4"/>
                        </w:tc>
                        <w:tc>
                          <w:tcPr>
                            <w:tcW w:w="98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3FC4" w:rsidRDefault="00D63FC4"/>
                        </w:tc>
                      </w:tr>
                      <w:tr w:rsidR="00D63FC4">
                        <w:trPr>
                          <w:trHeight w:hRule="exact" w:val="1080"/>
                        </w:trPr>
                        <w:tc>
                          <w:tcPr>
                            <w:tcW w:w="6066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63FC4" w:rsidRDefault="00DC77F1">
                            <w:pPr>
                              <w:pStyle w:val="TableParagraph"/>
                              <w:spacing w:line="158" w:lineRule="exact"/>
                              <w:ind w:left="914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District</w:t>
                            </w:r>
                          </w:p>
                          <w:p w:rsidR="00D63FC4" w:rsidRDefault="00D63FC4">
                            <w:pPr>
                              <w:pStyle w:val="TableParagraph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:rsidR="00D63FC4" w:rsidRDefault="00DC77F1">
                            <w:pPr>
                              <w:pStyle w:val="TableParagraph"/>
                              <w:ind w:left="914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Electoral</w:t>
                            </w:r>
                          </w:p>
                        </w:tc>
                        <w:tc>
                          <w:tcPr>
                            <w:tcW w:w="5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3FC4" w:rsidRDefault="00D63FC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63FC4" w:rsidRDefault="00DC77F1">
                            <w:pPr>
                              <w:pStyle w:val="TableParagraph"/>
                              <w:spacing w:before="136"/>
                              <w:ind w:left="87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LGS/FOX/4 - Land to front of Summer House</w:t>
                            </w:r>
                          </w:p>
                          <w:p w:rsidR="00D63FC4" w:rsidRDefault="00DC77F1">
                            <w:pPr>
                              <w:pStyle w:val="TableParagraph"/>
                              <w:spacing w:before="32"/>
                              <w:ind w:left="20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2672"/>
                                <w:sz w:val="16"/>
                              </w:rPr>
                              <w:t>LGS/FOX/8 - Mill House Gardens Foxton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3FC4" w:rsidRDefault="00D63FC4"/>
                        </w:tc>
                        <w:tc>
                          <w:tcPr>
                            <w:tcW w:w="987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63FC4" w:rsidRDefault="00D63FC4"/>
                        </w:tc>
                      </w:tr>
                      <w:tr w:rsidR="00D63FC4">
                        <w:trPr>
                          <w:trHeight w:hRule="exact" w:val="893"/>
                        </w:trPr>
                        <w:tc>
                          <w:tcPr>
                            <w:tcW w:w="86" w:type="dxa"/>
                            <w:tcBorders>
                              <w:top w:val="single" w:sz="17" w:space="0" w:color="A900E5"/>
                              <w:right w:val="nil"/>
                            </w:tcBorders>
                          </w:tcPr>
                          <w:p w:rsidR="00D63FC4" w:rsidRDefault="00D63FC4"/>
                        </w:tc>
                        <w:tc>
                          <w:tcPr>
                            <w:tcW w:w="22869" w:type="dxa"/>
                            <w:gridSpan w:val="5"/>
                            <w:tcBorders>
                              <w:top w:val="nil"/>
                              <w:left w:val="nil"/>
                            </w:tcBorders>
                          </w:tcPr>
                          <w:p w:rsidR="00D63FC4" w:rsidRDefault="00DC77F1">
                            <w:pPr>
                              <w:pStyle w:val="TableParagraph"/>
                              <w:spacing w:line="158" w:lineRule="exact"/>
                              <w:ind w:left="835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Parish</w:t>
                            </w:r>
                          </w:p>
                          <w:p w:rsidR="00D63FC4" w:rsidRDefault="00D63FC4">
                            <w:pPr>
                              <w:pStyle w:val="TableParagraph"/>
                              <w:spacing w:before="8"/>
                              <w:rPr>
                                <w:sz w:val="24"/>
                              </w:rPr>
                            </w:pPr>
                          </w:p>
                          <w:p w:rsidR="00D63FC4" w:rsidRDefault="00DC77F1">
                            <w:pPr>
                              <w:pStyle w:val="TableParagraph"/>
                              <w:spacing w:before="1"/>
                              <w:ind w:left="4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©Crown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Copyright. All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rights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reserved.  Harborough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Council 100023843  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c>
                      </w:tr>
                    </w:tbl>
                    <w:p w:rsidR="00D63FC4" w:rsidRDefault="00D63FC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Foxton OSSR sites, LGS sites and Wildlife Sites Note the LGS sites are proposals only at Sept  2015</w:t>
      </w: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20"/>
        </w:rPr>
      </w:pPr>
    </w:p>
    <w:p w:rsidR="00D63FC4" w:rsidRDefault="00D63FC4">
      <w:pPr>
        <w:rPr>
          <w:b/>
          <w:sz w:val="6"/>
        </w:rPr>
      </w:pPr>
    </w:p>
    <w:p w:rsidR="00D63FC4" w:rsidRDefault="00D63FC4">
      <w:pPr>
        <w:rPr>
          <w:b/>
          <w:sz w:val="6"/>
        </w:rPr>
      </w:pPr>
    </w:p>
    <w:p w:rsidR="00D63FC4" w:rsidRDefault="00D63FC4">
      <w:pPr>
        <w:rPr>
          <w:b/>
          <w:sz w:val="6"/>
        </w:rPr>
      </w:pPr>
    </w:p>
    <w:p w:rsidR="00D63FC4" w:rsidRDefault="00D63FC4">
      <w:pPr>
        <w:rPr>
          <w:b/>
          <w:sz w:val="6"/>
        </w:rPr>
      </w:pPr>
    </w:p>
    <w:p w:rsidR="00D63FC4" w:rsidRDefault="00D63FC4">
      <w:pPr>
        <w:rPr>
          <w:b/>
          <w:sz w:val="8"/>
        </w:rPr>
      </w:pPr>
    </w:p>
    <w:p w:rsidR="00D63FC4" w:rsidRDefault="00DC77F1">
      <w:pPr>
        <w:ind w:left="116"/>
        <w:rPr>
          <w:sz w:val="5"/>
        </w:rPr>
      </w:pPr>
      <w:r>
        <w:rPr>
          <w:color w:val="E50000"/>
          <w:w w:val="290"/>
          <w:sz w:val="5"/>
        </w:rPr>
        <w:t>!</w:t>
      </w:r>
    </w:p>
    <w:sectPr w:rsidR="00D63FC4">
      <w:type w:val="continuous"/>
      <w:pgSz w:w="23810" w:h="16850" w:orient="landscape"/>
      <w:pgMar w:top="400" w:right="3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C4"/>
    <w:rsid w:val="00D63FC4"/>
    <w:rsid w:val="00DC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DAEE857F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Bills</cp:lastModifiedBy>
  <cp:revision>2</cp:revision>
  <dcterms:created xsi:type="dcterms:W3CDTF">2016-05-05T08:23:00Z</dcterms:created>
  <dcterms:modified xsi:type="dcterms:W3CDTF">2016-05-05T09:22:00Z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2015-10-15T00:00:00Z</vt:filetime>
  </property>
</Properties>
</file>